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6461" w14:textId="77777777" w:rsidR="002B667A" w:rsidRDefault="00C4286E">
      <w:pPr>
        <w:rPr>
          <w:b/>
          <w:bCs/>
        </w:rPr>
      </w:pPr>
      <w:r>
        <w:rPr>
          <w:noProof/>
          <w:lang w:eastAsia="en-AU"/>
        </w:rPr>
        <w:drawing>
          <wp:anchor distT="0" distB="0" distL="114300" distR="114300" simplePos="0" relativeHeight="251659264" behindDoc="0" locked="0" layoutInCell="1" allowOverlap="1" wp14:anchorId="2F77029C" wp14:editId="03ABF02B">
            <wp:simplePos x="0" y="0"/>
            <wp:positionH relativeFrom="margin">
              <wp:align>left</wp:align>
            </wp:positionH>
            <wp:positionV relativeFrom="paragraph">
              <wp:posOffset>8890</wp:posOffset>
            </wp:positionV>
            <wp:extent cx="798394" cy="798394"/>
            <wp:effectExtent l="0" t="0" r="1905" b="190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8849074"/>
      <w:r>
        <w:rPr>
          <w:noProof/>
          <w:lang w:eastAsia="en-AU"/>
        </w:rPr>
        <w:drawing>
          <wp:anchor distT="0" distB="0" distL="114300" distR="114300" simplePos="0" relativeHeight="251660288" behindDoc="0" locked="0" layoutInCell="1" allowOverlap="1" wp14:anchorId="76295EC2" wp14:editId="2C254113">
            <wp:simplePos x="0" y="0"/>
            <wp:positionH relativeFrom="column">
              <wp:posOffset>-3200</wp:posOffset>
            </wp:positionH>
            <wp:positionV relativeFrom="paragraph">
              <wp:posOffset>1143</wp:posOffset>
            </wp:positionV>
            <wp:extent cx="798394" cy="798394"/>
            <wp:effectExtent l="0" t="0" r="1905" b="190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b/>
          <w:bCs/>
        </w:rPr>
        <w:t>Help for non-English speakers</w:t>
      </w:r>
    </w:p>
    <w:p w14:paraId="7AA8C6A9" w14:textId="22EBA0A5" w:rsidR="002B667A" w:rsidRDefault="00C4286E">
      <w:r>
        <w:t xml:space="preserve">If you need help to understand the information in this </w:t>
      </w:r>
      <w:r w:rsidR="00746C90">
        <w:t>policy,</w:t>
      </w:r>
      <w:r>
        <w:t xml:space="preserve"> please contact Toolamba PS toolamba.ps@education.vic.gov.au.</w:t>
      </w:r>
    </w:p>
    <w:p w14:paraId="673EC217" w14:textId="77777777" w:rsidR="00E22867" w:rsidRDefault="00E22867" w:rsidP="00E22867">
      <w:pPr>
        <w:pStyle w:val="Heading2"/>
      </w:pPr>
      <w:r>
        <w:t>Purpose</w:t>
      </w:r>
    </w:p>
    <w:p w14:paraId="6DA8D913" w14:textId="77777777" w:rsidR="00E22867" w:rsidRDefault="00E22867" w:rsidP="00E22867">
      <w:r>
        <w:t xml:space="preserve">Our Child Safety Code of Conduct sets out the expected behaviour of adults with children and young people in our school. </w:t>
      </w:r>
    </w:p>
    <w:p w14:paraId="019C9D40" w14:textId="4EB4BA4F" w:rsidR="00E22867" w:rsidRDefault="00E22867" w:rsidP="00E22867">
      <w:r>
        <w:t>All</w:t>
      </w:r>
      <w:r w:rsidR="00B27FBE">
        <w:t xml:space="preserve"> but not limited to</w:t>
      </w:r>
      <w:r>
        <w:t xml:space="preserve"> </w:t>
      </w:r>
      <w:r w:rsidRPr="00E22867">
        <w:t xml:space="preserve">Toolamba Primary School </w:t>
      </w:r>
      <w:r>
        <w:t xml:space="preserve">staff, volunteers, contractors, service providers, school council members and any other adult involved in child-connected work must follow the Child Safety Code of Conduct. </w:t>
      </w:r>
    </w:p>
    <w:p w14:paraId="704950BA" w14:textId="77777777" w:rsidR="00E22867" w:rsidRDefault="00E22867" w:rsidP="00E22867">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47AADD6B" w14:textId="77777777" w:rsidR="00E22867" w:rsidRDefault="00E22867" w:rsidP="00E22867">
      <w:pPr>
        <w:pStyle w:val="Heading2"/>
      </w:pPr>
      <w:r>
        <w:t>Acceptable behaviours</w:t>
      </w:r>
    </w:p>
    <w:p w14:paraId="00FD1BD4" w14:textId="64EE6059" w:rsidR="00E22867" w:rsidRDefault="00E22867" w:rsidP="00E22867">
      <w:r>
        <w:t xml:space="preserve">As </w:t>
      </w:r>
      <w:r w:rsidRPr="00023EFC">
        <w:t>Toolamba Primary School,</w:t>
      </w:r>
      <w:r>
        <w:t xml:space="preserve"> staff, volunteers, contractors, and any other member of our school community involved in child-connected work, we are responsible for supporting and promoting the safety of children by:</w:t>
      </w:r>
    </w:p>
    <w:p w14:paraId="09215236" w14:textId="60702E26" w:rsidR="00E22867" w:rsidRDefault="00B27FBE" w:rsidP="00E22867">
      <w:pPr>
        <w:pStyle w:val="Bullet1"/>
        <w:spacing w:after="0"/>
      </w:pPr>
      <w:proofErr w:type="gramStart"/>
      <w:r>
        <w:t>U</w:t>
      </w:r>
      <w:r w:rsidR="00E22867">
        <w:t xml:space="preserve">pholding our </w:t>
      </w:r>
      <w:r w:rsidR="00E22867" w:rsidRPr="00023EFC">
        <w:t xml:space="preserve">Toolamba Primary </w:t>
      </w:r>
      <w:r w:rsidR="00023EFC" w:rsidRPr="00023EFC">
        <w:t xml:space="preserve">School </w:t>
      </w:r>
      <w:r w:rsidR="00023EFC">
        <w:t>commitment</w:t>
      </w:r>
      <w:r w:rsidR="00E22867">
        <w:t xml:space="preserve"> to child safety at all times</w:t>
      </w:r>
      <w:proofErr w:type="gramEnd"/>
      <w:r w:rsidR="00E22867">
        <w:t xml:space="preserve"> and adhering to our Child Safety and Wellbeing Policy </w:t>
      </w:r>
    </w:p>
    <w:p w14:paraId="5E5B8BF4" w14:textId="4AA7470A" w:rsidR="00E22867" w:rsidRDefault="00B27FBE" w:rsidP="00067728">
      <w:pPr>
        <w:pStyle w:val="Bullet1"/>
      </w:pPr>
      <w:r>
        <w:t>T</w:t>
      </w:r>
      <w:r w:rsidR="00E22867">
        <w:t>reating students and families in our school community with respect in our school environment and outside our school environment as part of normal social and community activities</w:t>
      </w:r>
    </w:p>
    <w:p w14:paraId="7914E6AB" w14:textId="0E5D1F4E" w:rsidR="00E22867" w:rsidRDefault="00B27FBE" w:rsidP="00E22867">
      <w:pPr>
        <w:pStyle w:val="Bullet1"/>
        <w:spacing w:after="0"/>
      </w:pPr>
      <w:r>
        <w:t>L</w:t>
      </w:r>
      <w:r w:rsidR="00E22867">
        <w:t>istening and responding to the views and concerns of students, particularly if they disclose that they or another child or student has been abused or are worried about their safety or the safety of another child or student</w:t>
      </w:r>
    </w:p>
    <w:p w14:paraId="31E21A2B" w14:textId="2586B08E" w:rsidR="00E22867" w:rsidRDefault="00B27FBE" w:rsidP="00E22867">
      <w:pPr>
        <w:pStyle w:val="Bullet1"/>
        <w:spacing w:after="0"/>
      </w:pPr>
      <w:r>
        <w:t>P</w:t>
      </w:r>
      <w:r w:rsidR="00E22867">
        <w:t xml:space="preserve">romoting the cultural safety, participation and empowerment of Aboriginal students, students with culturally and/or linguistically diverse backgrounds, students with a disability, international students, students who are unable to live at home and </w:t>
      </w:r>
      <w:r w:rsidR="00E22867" w:rsidRPr="00026F31">
        <w:rPr>
          <w:lang w:val="en-GB"/>
        </w:rPr>
        <w:t>lesbian, gay, bisexual, trans and gender diverse, intersex, queer, questioning and asexual</w:t>
      </w:r>
      <w:r w:rsidR="00E22867">
        <w:t xml:space="preserve"> (LGBTIQA+) students</w:t>
      </w:r>
    </w:p>
    <w:p w14:paraId="4A12BAC3" w14:textId="3AA6DBF9" w:rsidR="00E22867" w:rsidRDefault="00B27FBE" w:rsidP="00E22867">
      <w:pPr>
        <w:pStyle w:val="Bullet1"/>
        <w:spacing w:after="0"/>
      </w:pPr>
      <w:r>
        <w:t>E</w:t>
      </w:r>
      <w:r w:rsidR="00E22867">
        <w:t>nsuring, as far as practicable, that adults are not alone with a student – one-to-one interactions between an adult and a student are to be in an open space or in line of sight of another adult</w:t>
      </w:r>
    </w:p>
    <w:p w14:paraId="4B93AE32" w14:textId="2E51B806" w:rsidR="00E22867" w:rsidRDefault="00B27FBE" w:rsidP="00E22867">
      <w:pPr>
        <w:pStyle w:val="Bullet1"/>
        <w:spacing w:after="0"/>
      </w:pPr>
      <w:r>
        <w:t>R</w:t>
      </w:r>
      <w:r w:rsidR="00E22867">
        <w:t>eporting any allegations of child abuse or other child safety concerns to</w:t>
      </w:r>
      <w:r w:rsidR="00D46BCA">
        <w:t xml:space="preserve"> the Principal or Vice Principal.</w:t>
      </w:r>
    </w:p>
    <w:p w14:paraId="7B8E8875" w14:textId="72D31D67" w:rsidR="00E22867" w:rsidRDefault="00B27FBE" w:rsidP="00E22867">
      <w:pPr>
        <w:pStyle w:val="Bullet1"/>
        <w:spacing w:after="0"/>
      </w:pPr>
      <w:r>
        <w:t>U</w:t>
      </w:r>
      <w:r w:rsidR="00E22867">
        <w:t xml:space="preserve">nderstanding and complying with all reporting and disclosure obligations (including mandatory reporting) in line with our child safety responding and reporting policy and procedures and the </w:t>
      </w:r>
      <w:hyperlink r:id="rId9" w:history="1">
        <w:r w:rsidR="00E22867" w:rsidRPr="00255A15">
          <w:rPr>
            <w:rStyle w:val="Hyperlink"/>
          </w:rPr>
          <w:t>PROTECT Four Critical Actions</w:t>
        </w:r>
      </w:hyperlink>
    </w:p>
    <w:p w14:paraId="2615D79B" w14:textId="281BE6A4" w:rsidR="00E22867" w:rsidRDefault="00B27FBE" w:rsidP="00E22867">
      <w:pPr>
        <w:pStyle w:val="Bullet1"/>
      </w:pPr>
      <w:r>
        <w:t>I</w:t>
      </w:r>
      <w:r w:rsidR="00E22867">
        <w:t>f child abuse is suspected, ensuring as quickly as possible that the student(s) are safe and protected from harm.</w:t>
      </w:r>
    </w:p>
    <w:p w14:paraId="2EFD2CC0" w14:textId="77777777" w:rsidR="00E22867" w:rsidRDefault="00E22867" w:rsidP="00E22867">
      <w:pPr>
        <w:pStyle w:val="Heading2"/>
      </w:pPr>
      <w:r>
        <w:lastRenderedPageBreak/>
        <w:t>Unacceptable behaviours</w:t>
      </w:r>
    </w:p>
    <w:p w14:paraId="41AA9A9D" w14:textId="1F970224" w:rsidR="00E22867" w:rsidRDefault="00E22867" w:rsidP="00E22867">
      <w:r w:rsidRPr="00D46BCA">
        <w:t>As Toolamba Primary School, staff,</w:t>
      </w:r>
      <w:r>
        <w:t xml:space="preserve"> volunteers, contractors and member of our school community involved in child-connected work we must not:</w:t>
      </w:r>
    </w:p>
    <w:p w14:paraId="48FA6335" w14:textId="516BDC8C" w:rsidR="00E22867" w:rsidRDefault="00B27FBE" w:rsidP="00E22867">
      <w:pPr>
        <w:pStyle w:val="Bullet1"/>
        <w:spacing w:after="0"/>
      </w:pPr>
      <w:r>
        <w:t>I</w:t>
      </w:r>
      <w:r w:rsidR="00E22867">
        <w:t>gnore or disregard any concerns, suspicions or disclosures of child abuse or harm</w:t>
      </w:r>
    </w:p>
    <w:p w14:paraId="48BCD0DB" w14:textId="31F8BED4" w:rsidR="00E22867" w:rsidRDefault="00B27FBE" w:rsidP="00E22867">
      <w:pPr>
        <w:pStyle w:val="Bullet1"/>
        <w:spacing w:after="0"/>
      </w:pPr>
      <w:r>
        <w:t>D</w:t>
      </w:r>
      <w:r w:rsidR="00E22867">
        <w:t>evelop a relationship with any student that could be seen as favouritism or amount to ‘grooming’ behaviour (for example, by offering gifts)</w:t>
      </w:r>
    </w:p>
    <w:p w14:paraId="0EA52AEB" w14:textId="2EBD87EF" w:rsidR="00E22867" w:rsidRPr="00A87D64" w:rsidRDefault="00B27FBE" w:rsidP="00E22867">
      <w:pPr>
        <w:pStyle w:val="Bullet1"/>
        <w:spacing w:after="0"/>
      </w:pPr>
      <w:r>
        <w:t>D</w:t>
      </w:r>
      <w:r w:rsidR="00E22867" w:rsidRPr="006E7791">
        <w:t xml:space="preserve">isplay behaviours or engage with students in ways that are not justified by the educational or </w:t>
      </w:r>
      <w:r w:rsidR="00E22867" w:rsidRPr="00A87D64">
        <w:t xml:space="preserve">professional context </w:t>
      </w:r>
    </w:p>
    <w:p w14:paraId="716C262D" w14:textId="3814A927" w:rsidR="00E22867" w:rsidRPr="00A87D64" w:rsidRDefault="00B27FBE" w:rsidP="00E22867">
      <w:pPr>
        <w:pStyle w:val="Bullet1"/>
        <w:spacing w:after="0"/>
      </w:pPr>
      <w:r>
        <w:t>I</w:t>
      </w:r>
      <w:r w:rsidR="00E22867" w:rsidRPr="00A87D64">
        <w:t xml:space="preserve">gnore an adult’s overly familiar or inappropriate behaviour towards a student </w:t>
      </w:r>
    </w:p>
    <w:p w14:paraId="5D017E03" w14:textId="0BAA0208" w:rsidR="00E22867" w:rsidRPr="00A87D64" w:rsidRDefault="00B27FBE" w:rsidP="00E22867">
      <w:pPr>
        <w:pStyle w:val="Bullet1"/>
        <w:spacing w:after="0"/>
      </w:pPr>
      <w:r>
        <w:t>D</w:t>
      </w:r>
      <w:r w:rsidR="00E22867" w:rsidRPr="00A87D64">
        <w:t xml:space="preserve">iscuss intimate topics or use sexualised language, except when needed to deliver the school curriculum or professional guidance </w:t>
      </w:r>
    </w:p>
    <w:p w14:paraId="1D4C2810" w14:textId="141C9D9D" w:rsidR="00E22867" w:rsidRPr="00A87D64" w:rsidRDefault="00B27FBE" w:rsidP="00E22867">
      <w:pPr>
        <w:pStyle w:val="Bullet1"/>
        <w:spacing w:after="0"/>
      </w:pPr>
      <w:r>
        <w:t>T</w:t>
      </w:r>
      <w:r w:rsidR="00E22867" w:rsidRPr="00A87D64">
        <w:t>reat a child or student unfavourably because of their disability, age, gender, race, culture, vulnerability, sexuality or ethnicity</w:t>
      </w:r>
    </w:p>
    <w:p w14:paraId="0DA9A1AB" w14:textId="28D7460F" w:rsidR="00E22867" w:rsidRDefault="00B27FBE" w:rsidP="00E22867">
      <w:pPr>
        <w:pStyle w:val="Bullet1"/>
        <w:spacing w:after="0"/>
      </w:pPr>
      <w:r>
        <w:t>C</w:t>
      </w:r>
      <w:r w:rsidR="00E22867" w:rsidRPr="00740318">
        <w:t>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3FABC4E9" w14:textId="65A785DD" w:rsidR="00E22867" w:rsidRDefault="00B27FBE" w:rsidP="00E22867">
      <w:pPr>
        <w:pStyle w:val="Bullet1"/>
        <w:spacing w:after="0"/>
      </w:pPr>
      <w:r>
        <w:t>P</w:t>
      </w:r>
      <w:r w:rsidR="00E22867">
        <w:t xml:space="preserve">hotograph or video a child or student in a school environment except in accordance with the </w:t>
      </w:r>
      <w:hyperlink r:id="rId10" w:history="1">
        <w:r w:rsidR="00E22867" w:rsidRPr="0027678F">
          <w:rPr>
            <w:rStyle w:val="Hyperlink"/>
          </w:rPr>
          <w:t>Photographing, Filming and Recording Students policy</w:t>
        </w:r>
      </w:hyperlink>
      <w:r w:rsidR="00E22867" w:rsidRPr="00BE1583">
        <w:rPr>
          <w:lang w:val="en-GB"/>
        </w:rPr>
        <w:t xml:space="preserve"> or where required for duty of care purposes</w:t>
      </w:r>
    </w:p>
    <w:p w14:paraId="3BADE36E" w14:textId="66C75603" w:rsidR="00E22867" w:rsidRDefault="00B27FBE" w:rsidP="00E22867">
      <w:pPr>
        <w:pStyle w:val="Bullet1"/>
        <w:spacing w:after="0"/>
      </w:pPr>
      <w:r>
        <w:t>C</w:t>
      </w:r>
      <w:r w:rsidR="00E22867">
        <w:t xml:space="preserve">onsume alcohol or take illicit drugs in the school environment or at school events where students are present </w:t>
      </w:r>
    </w:p>
    <w:p w14:paraId="18FAC310" w14:textId="083B8C0E" w:rsidR="00E22867" w:rsidRDefault="00B27FBE" w:rsidP="00E22867">
      <w:pPr>
        <w:pStyle w:val="Bullet1"/>
        <w:spacing w:after="0"/>
      </w:pPr>
      <w:r>
        <w:t>H</w:t>
      </w:r>
      <w:r w:rsidR="00E22867">
        <w:t xml:space="preserve">ave contact with any student </w:t>
      </w:r>
      <w:r w:rsidR="00E22867" w:rsidRPr="00A87D64">
        <w:t>outside of school hours except when needed to deliver the school curriculum or professional guidance and</w:t>
      </w:r>
      <w:r w:rsidR="00E22867">
        <w:t xml:space="preserve"> parental permission has been sought. </w:t>
      </w:r>
    </w:p>
    <w:p w14:paraId="6719F6F4" w14:textId="77777777" w:rsidR="00E22867" w:rsidRDefault="00E22867" w:rsidP="00E22867">
      <w:pPr>
        <w:pStyle w:val="Heading2"/>
      </w:pPr>
      <w:r>
        <w:t>Breaches to the Child Safety Code of Conduct</w:t>
      </w:r>
    </w:p>
    <w:p w14:paraId="6A23ED0B" w14:textId="6CA55EE5" w:rsidR="00E22867" w:rsidRDefault="00E22867" w:rsidP="00E22867">
      <w:r>
        <w:t xml:space="preserve">All </w:t>
      </w:r>
      <w:r w:rsidRPr="00D46BCA">
        <w:t>Toolamba Primary School staff</w:t>
      </w:r>
      <w:r>
        <w:t>,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7F49A93E" w14:textId="70928F9C" w:rsidR="00E22867" w:rsidRDefault="00E22867" w:rsidP="00E22867">
      <w:r>
        <w:t>In instances where a reportable allegation has been made, the matter will be managed in accordance with the Department of Education and Training Reportable Conduct Scheme Policy and may be subject to referral to Victoria Police.</w:t>
      </w:r>
    </w:p>
    <w:p w14:paraId="47EE9F17" w14:textId="49E42D57" w:rsidR="00E22867" w:rsidRDefault="00E22867" w:rsidP="00E22867">
      <w:pPr>
        <w:jc w:val="both"/>
      </w:pPr>
      <w:r>
        <w:t xml:space="preserve">All breaches and suspected breaches of </w:t>
      </w:r>
      <w:r w:rsidRPr="00D46BCA">
        <w:t xml:space="preserve">the Toolamba Primary </w:t>
      </w:r>
      <w:r w:rsidR="00D46BCA" w:rsidRPr="00D46BCA">
        <w:t>School Child</w:t>
      </w:r>
      <w:r>
        <w:t xml:space="preserve"> Safety Code of Conduct must be reported to the principal </w:t>
      </w:r>
      <w:r w:rsidR="00143B30">
        <w:t xml:space="preserve">or vice principal. </w:t>
      </w:r>
      <w:r>
        <w:t xml:space="preserve"> </w:t>
      </w:r>
    </w:p>
    <w:p w14:paraId="285A2107" w14:textId="11357FE2" w:rsidR="00E22867" w:rsidRDefault="00E22867" w:rsidP="00E22867">
      <w:pPr>
        <w:jc w:val="both"/>
      </w:pPr>
      <w:r>
        <w:t xml:space="preserve">If the breach or suspected breach relates to the principal, contact </w:t>
      </w:r>
      <w:r w:rsidR="00143B30">
        <w:t xml:space="preserve">the vice principal. </w:t>
      </w:r>
    </w:p>
    <w:p w14:paraId="24B1E40F" w14:textId="77777777" w:rsidR="00E22867" w:rsidRPr="005A76E3" w:rsidRDefault="00E22867" w:rsidP="00E22867">
      <w:pPr>
        <w:pStyle w:val="Heading2"/>
      </w:pPr>
      <w:r>
        <w:lastRenderedPageBreak/>
        <w:t>A</w:t>
      </w:r>
      <w:r w:rsidRPr="005A76E3">
        <w:t xml:space="preserve">pproval and </w:t>
      </w:r>
      <w:r>
        <w:t>r</w:t>
      </w:r>
      <w:r w:rsidRPr="005A76E3">
        <w:t>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E22867" w:rsidRPr="005A76E3" w14:paraId="26C00E57" w14:textId="77777777" w:rsidTr="00D04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786D71C" w14:textId="77777777" w:rsidR="00E22867" w:rsidRPr="005A76E3" w:rsidRDefault="00E22867" w:rsidP="00D0485B">
            <w:pPr>
              <w:spacing w:before="60" w:after="60"/>
            </w:pPr>
            <w:r w:rsidRPr="005A76E3">
              <w:t>Created date</w:t>
            </w:r>
          </w:p>
        </w:tc>
        <w:tc>
          <w:tcPr>
            <w:tcW w:w="6933" w:type="dxa"/>
          </w:tcPr>
          <w:p w14:paraId="6AF727D5" w14:textId="0E6BA0DD" w:rsidR="00E22867" w:rsidRPr="009A0C83" w:rsidRDefault="008E1D18" w:rsidP="00D0485B">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April 2026</w:t>
            </w:r>
          </w:p>
        </w:tc>
      </w:tr>
      <w:tr w:rsidR="00E22867" w:rsidRPr="005A76E3" w14:paraId="45DD0819" w14:textId="77777777" w:rsidTr="00D0485B">
        <w:tc>
          <w:tcPr>
            <w:cnfStyle w:val="001000000000" w:firstRow="0" w:lastRow="0" w:firstColumn="1" w:lastColumn="0" w:oddVBand="0" w:evenVBand="0" w:oddHBand="0" w:evenHBand="0" w:firstRowFirstColumn="0" w:firstRowLastColumn="0" w:lastRowFirstColumn="0" w:lastRowLastColumn="0"/>
            <w:tcW w:w="2263" w:type="dxa"/>
          </w:tcPr>
          <w:p w14:paraId="30F2F21A" w14:textId="77777777" w:rsidR="00E22867" w:rsidRPr="005A76E3" w:rsidRDefault="00E22867" w:rsidP="00D0485B">
            <w:pPr>
              <w:spacing w:before="60" w:after="60"/>
            </w:pPr>
            <w:r>
              <w:t>Consultation</w:t>
            </w:r>
          </w:p>
        </w:tc>
        <w:tc>
          <w:tcPr>
            <w:tcW w:w="6933" w:type="dxa"/>
          </w:tcPr>
          <w:p w14:paraId="733EA8C2" w14:textId="7C3CB493" w:rsidR="00E22867" w:rsidRPr="005A76E3" w:rsidRDefault="00143B30" w:rsidP="00D0485B">
            <w:pPr>
              <w:spacing w:before="60" w:after="60"/>
              <w:cnfStyle w:val="000000000000" w:firstRow="0" w:lastRow="0" w:firstColumn="0" w:lastColumn="0" w:oddVBand="0" w:evenVBand="0" w:oddHBand="0" w:evenHBand="0" w:firstRowFirstColumn="0" w:firstRowLastColumn="0" w:lastRowFirstColumn="0" w:lastRowLastColumn="0"/>
            </w:pPr>
            <w:r>
              <w:t xml:space="preserve">School Council </w:t>
            </w:r>
            <w:r w:rsidR="008E1D18">
              <w:t xml:space="preserve">April </w:t>
            </w:r>
            <w:r>
              <w:t>2026</w:t>
            </w:r>
          </w:p>
        </w:tc>
      </w:tr>
      <w:tr w:rsidR="00E22867" w:rsidRPr="005A76E3" w14:paraId="5219689A" w14:textId="77777777" w:rsidTr="00D0485B">
        <w:tc>
          <w:tcPr>
            <w:cnfStyle w:val="001000000000" w:firstRow="0" w:lastRow="0" w:firstColumn="1" w:lastColumn="0" w:oddVBand="0" w:evenVBand="0" w:oddHBand="0" w:evenHBand="0" w:firstRowFirstColumn="0" w:firstRowLastColumn="0" w:lastRowFirstColumn="0" w:lastRowLastColumn="0"/>
            <w:tcW w:w="2263" w:type="dxa"/>
          </w:tcPr>
          <w:p w14:paraId="4B8C7708" w14:textId="77777777" w:rsidR="00E22867" w:rsidRPr="005A76E3" w:rsidRDefault="00E22867" w:rsidP="00D0485B">
            <w:pPr>
              <w:spacing w:before="60" w:after="60"/>
            </w:pPr>
            <w:r w:rsidRPr="005A76E3">
              <w:t>Endorsed by</w:t>
            </w:r>
          </w:p>
        </w:tc>
        <w:tc>
          <w:tcPr>
            <w:tcW w:w="6933" w:type="dxa"/>
          </w:tcPr>
          <w:p w14:paraId="66BF407A" w14:textId="3FE87113" w:rsidR="00E22867" w:rsidRPr="005A76E3" w:rsidRDefault="00143B30" w:rsidP="00D0485B">
            <w:pPr>
              <w:spacing w:before="60" w:after="60"/>
              <w:cnfStyle w:val="000000000000" w:firstRow="0" w:lastRow="0" w:firstColumn="0" w:lastColumn="0" w:oddVBand="0" w:evenVBand="0" w:oddHBand="0" w:evenHBand="0" w:firstRowFirstColumn="0" w:firstRowLastColumn="0" w:lastRowFirstColumn="0" w:lastRowLastColumn="0"/>
            </w:pPr>
            <w:r>
              <w:t xml:space="preserve">Principal/School Council </w:t>
            </w:r>
          </w:p>
        </w:tc>
      </w:tr>
      <w:tr w:rsidR="00E22867" w:rsidRPr="005A76E3" w14:paraId="34CA1FD7" w14:textId="77777777" w:rsidTr="00D0485B">
        <w:tc>
          <w:tcPr>
            <w:cnfStyle w:val="001000000000" w:firstRow="0" w:lastRow="0" w:firstColumn="1" w:lastColumn="0" w:oddVBand="0" w:evenVBand="0" w:oddHBand="0" w:evenHBand="0" w:firstRowFirstColumn="0" w:firstRowLastColumn="0" w:lastRowFirstColumn="0" w:lastRowLastColumn="0"/>
            <w:tcW w:w="2263" w:type="dxa"/>
          </w:tcPr>
          <w:p w14:paraId="33CEC572" w14:textId="77777777" w:rsidR="00E22867" w:rsidRPr="005A76E3" w:rsidRDefault="00E22867" w:rsidP="00D0485B">
            <w:pPr>
              <w:spacing w:before="60" w:after="60"/>
            </w:pPr>
            <w:r w:rsidRPr="005A76E3">
              <w:t>Endorsed on</w:t>
            </w:r>
          </w:p>
        </w:tc>
        <w:tc>
          <w:tcPr>
            <w:tcW w:w="6933" w:type="dxa"/>
          </w:tcPr>
          <w:p w14:paraId="1E7976AA" w14:textId="6F78BC31" w:rsidR="00E22867" w:rsidRPr="005A76E3" w:rsidRDefault="00E22867" w:rsidP="00D0485B">
            <w:pPr>
              <w:spacing w:before="60" w:after="60"/>
              <w:cnfStyle w:val="000000000000" w:firstRow="0" w:lastRow="0" w:firstColumn="0" w:lastColumn="0" w:oddVBand="0" w:evenVBand="0" w:oddHBand="0" w:evenHBand="0" w:firstRowFirstColumn="0" w:firstRowLastColumn="0" w:lastRowFirstColumn="0" w:lastRowLastColumn="0"/>
            </w:pPr>
          </w:p>
        </w:tc>
      </w:tr>
      <w:tr w:rsidR="00E22867" w:rsidRPr="005A76E3" w14:paraId="54547B88" w14:textId="77777777" w:rsidTr="00D0485B">
        <w:tc>
          <w:tcPr>
            <w:cnfStyle w:val="001000000000" w:firstRow="0" w:lastRow="0" w:firstColumn="1" w:lastColumn="0" w:oddVBand="0" w:evenVBand="0" w:oddHBand="0" w:evenHBand="0" w:firstRowFirstColumn="0" w:firstRowLastColumn="0" w:lastRowFirstColumn="0" w:lastRowLastColumn="0"/>
            <w:tcW w:w="2263" w:type="dxa"/>
          </w:tcPr>
          <w:p w14:paraId="49344AE7" w14:textId="77777777" w:rsidR="00E22867" w:rsidRPr="005A76E3" w:rsidRDefault="00E22867" w:rsidP="00D0485B">
            <w:pPr>
              <w:spacing w:before="60" w:after="60"/>
            </w:pPr>
            <w:r w:rsidRPr="005A76E3">
              <w:t>Next review date</w:t>
            </w:r>
          </w:p>
        </w:tc>
        <w:tc>
          <w:tcPr>
            <w:tcW w:w="6933" w:type="dxa"/>
          </w:tcPr>
          <w:p w14:paraId="762A6AEA" w14:textId="1668C73B" w:rsidR="00E22867" w:rsidRPr="005A76E3" w:rsidRDefault="008E1D18" w:rsidP="00D0485B">
            <w:pPr>
              <w:spacing w:before="60" w:after="60"/>
              <w:cnfStyle w:val="000000000000" w:firstRow="0" w:lastRow="0" w:firstColumn="0" w:lastColumn="0" w:oddVBand="0" w:evenVBand="0" w:oddHBand="0" w:evenHBand="0" w:firstRowFirstColumn="0" w:firstRowLastColumn="0" w:lastRowFirstColumn="0" w:lastRowLastColumn="0"/>
            </w:pPr>
            <w:r>
              <w:t>June 2028</w:t>
            </w:r>
          </w:p>
        </w:tc>
      </w:tr>
    </w:tbl>
    <w:p w14:paraId="4813F93B" w14:textId="77777777" w:rsidR="00E22867" w:rsidRPr="001B469D" w:rsidRDefault="00E22867" w:rsidP="00E22867"/>
    <w:p w14:paraId="37DA310A" w14:textId="77777777" w:rsidR="002B667A" w:rsidRDefault="002B667A">
      <w:pPr>
        <w:jc w:val="both"/>
        <w:outlineLvl w:val="1"/>
        <w:rPr>
          <w:rFonts w:asciiTheme="majorHAnsi" w:eastAsiaTheme="majorEastAsia" w:hAnsiTheme="majorHAnsi" w:cstheme="majorBidi"/>
          <w:b/>
          <w:caps/>
          <w:color w:val="4F81BD" w:themeColor="accent1"/>
          <w:sz w:val="26"/>
          <w:szCs w:val="26"/>
        </w:rPr>
      </w:pPr>
    </w:p>
    <w:sectPr w:rsidR="002B667A">
      <w:headerReference w:type="even" r:id="rId11"/>
      <w:headerReference w:type="default" r:id="rId12"/>
      <w:footerReference w:type="even" r:id="rId13"/>
      <w:footerReference w:type="default" r:id="rId14"/>
      <w:headerReference w:type="first" r:id="rId15"/>
      <w:footerReference w:type="first" r:id="rId16"/>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390B" w14:textId="77777777" w:rsidR="00B10B76" w:rsidRDefault="00B10B76">
      <w:pPr>
        <w:spacing w:after="0" w:line="240" w:lineRule="auto"/>
      </w:pPr>
      <w:r>
        <w:separator/>
      </w:r>
    </w:p>
  </w:endnote>
  <w:endnote w:type="continuationSeparator" w:id="0">
    <w:p w14:paraId="6F0E3DA4" w14:textId="77777777" w:rsidR="00B10B76" w:rsidRDefault="00B1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DA95" w14:textId="77777777" w:rsidR="000F674C" w:rsidRDefault="000F6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A853" w14:textId="77777777" w:rsidR="000F674C" w:rsidRDefault="000F6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456A" w14:textId="77777777" w:rsidR="000F674C" w:rsidRDefault="000F6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BBA1" w14:textId="77777777" w:rsidR="00B10B76" w:rsidRDefault="00B10B76">
      <w:pPr>
        <w:spacing w:after="0" w:line="240" w:lineRule="auto"/>
      </w:pPr>
      <w:r>
        <w:separator/>
      </w:r>
    </w:p>
  </w:footnote>
  <w:footnote w:type="continuationSeparator" w:id="0">
    <w:p w14:paraId="6D594539" w14:textId="77777777" w:rsidR="00B10B76" w:rsidRDefault="00B10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E096" w14:textId="77777777" w:rsidR="000F674C" w:rsidRDefault="000F6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5B89" w14:textId="52AFAB8F" w:rsidR="002B667A" w:rsidRDefault="00B10B76">
    <w:pPr>
      <w:pStyle w:val="Header"/>
      <w:ind w:left="720"/>
    </w:pPr>
    <w:sdt>
      <w:sdtPr>
        <w:id w:val="821247039"/>
        <w:docPartObj>
          <w:docPartGallery w:val="Watermarks"/>
          <w:docPartUnique/>
        </w:docPartObj>
      </w:sdtPr>
      <w:sdtEndPr/>
      <w:sdtContent>
        <w:r>
          <w:rPr>
            <w:noProof/>
          </w:rPr>
          <w:pict w14:anchorId="270A4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286E">
      <w:rPr>
        <w:noProof/>
        <w:lang w:val="en-AU" w:eastAsia="en-AU"/>
      </w:rPr>
      <mc:AlternateContent>
        <mc:Choice Requires="wps">
          <w:drawing>
            <wp:anchor distT="36576" distB="36576" distL="36576" distR="36576" simplePos="0" relativeHeight="251657728" behindDoc="0" locked="0" layoutInCell="1" allowOverlap="1" wp14:anchorId="26F2D1F3" wp14:editId="4C6D0C2D">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sidR="00C4286E">
      <w:rPr>
        <w:noProof/>
        <w:lang w:val="en-AU" w:eastAsia="en-AU"/>
      </w:rPr>
      <mc:AlternateContent>
        <mc:Choice Requires="wps">
          <w:drawing>
            <wp:anchor distT="36576" distB="36576" distL="36576" distR="36576" simplePos="0" relativeHeight="251655680" behindDoc="0" locked="0" layoutInCell="1" allowOverlap="1" wp14:anchorId="0E78FD55" wp14:editId="529B5755">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CC9EF12" w14:textId="3148936C" w:rsidR="002B667A" w:rsidRDefault="00E22867">
                          <w:pPr>
                            <w:spacing w:after="0" w:line="240" w:lineRule="auto"/>
                            <w:jc w:val="center"/>
                            <w:rPr>
                              <w:rFonts w:ascii="Tahoma" w:eastAsia="Arial Unicode MS" w:hAnsi="Tahoma" w:cs="Tahoma"/>
                              <w:bCs/>
                              <w:sz w:val="40"/>
                              <w:szCs w:val="40"/>
                            </w:rPr>
                          </w:pPr>
                          <w:r w:rsidRPr="00E22867">
                            <w:rPr>
                              <w:rFonts w:asciiTheme="majorHAnsi" w:eastAsiaTheme="majorEastAsia" w:hAnsiTheme="majorHAnsi" w:cstheme="majorBidi"/>
                              <w:b/>
                              <w:sz w:val="44"/>
                              <w:szCs w:val="32"/>
                            </w:rPr>
                            <w:t>Child Safety Code of Conduct</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8FD55"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14:paraId="2CC9EF12" w14:textId="3148936C" w:rsidR="002B667A" w:rsidRDefault="00E22867">
                    <w:pPr>
                      <w:spacing w:after="0" w:line="240" w:lineRule="auto"/>
                      <w:jc w:val="center"/>
                      <w:rPr>
                        <w:rFonts w:ascii="Tahoma" w:eastAsia="Arial Unicode MS" w:hAnsi="Tahoma" w:cs="Tahoma"/>
                        <w:bCs/>
                        <w:sz w:val="40"/>
                        <w:szCs w:val="40"/>
                      </w:rPr>
                    </w:pPr>
                    <w:r w:rsidRPr="00E22867">
                      <w:rPr>
                        <w:rFonts w:asciiTheme="majorHAnsi" w:eastAsiaTheme="majorEastAsia" w:hAnsiTheme="majorHAnsi" w:cstheme="majorBidi"/>
                        <w:b/>
                        <w:sz w:val="44"/>
                        <w:szCs w:val="32"/>
                      </w:rPr>
                      <w:t>Child Safety Code of Conduct</w:t>
                    </w:r>
                  </w:p>
                </w:txbxContent>
              </v:textbox>
              <w10:wrap anchorx="page" anchory="page"/>
            </v:shape>
          </w:pict>
        </mc:Fallback>
      </mc:AlternateContent>
    </w:r>
    <w:r w:rsidR="00C4286E">
      <w:rPr>
        <w:noProof/>
        <w:lang w:val="en-AU" w:eastAsia="en-AU"/>
      </w:rPr>
      <mc:AlternateContent>
        <mc:Choice Requires="wps">
          <w:drawing>
            <wp:anchor distT="36576" distB="36576" distL="36576" distR="36576" simplePos="0" relativeHeight="251654656" behindDoc="0" locked="0" layoutInCell="1" allowOverlap="1" wp14:anchorId="2C722D39" wp14:editId="333DB947">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ED985CC" w14:textId="77777777" w:rsidR="002B667A" w:rsidRDefault="002B667A">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22D39"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14:paraId="4ED985CC" w14:textId="77777777" w:rsidR="002B667A" w:rsidRDefault="002B667A">
                    <w:pPr>
                      <w:pStyle w:val="Address1"/>
                    </w:pPr>
                  </w:p>
                </w:txbxContent>
              </v:textbox>
              <w10:wrap anchorx="page" anchory="page"/>
            </v:shape>
          </w:pict>
        </mc:Fallback>
      </mc:AlternateContent>
    </w:r>
    <w:r w:rsidR="00C4286E">
      <w:rPr>
        <w:noProof/>
        <w:lang w:val="en-AU" w:eastAsia="en-AU"/>
      </w:rPr>
      <mc:AlternateContent>
        <mc:Choice Requires="wpg">
          <w:drawing>
            <wp:anchor distT="0" distB="0" distL="114300" distR="114300" simplePos="0" relativeHeight="251656704" behindDoc="0" locked="0" layoutInCell="1" allowOverlap="1" wp14:anchorId="61F99CE7" wp14:editId="40052807">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sidR="00C4286E">
      <w:rPr>
        <w:noProof/>
        <w:lang w:val="en-AU" w:eastAsia="en-AU"/>
      </w:rPr>
      <mc:AlternateContent>
        <mc:Choice Requires="wps">
          <w:drawing>
            <wp:anchor distT="0" distB="0" distL="114300" distR="114300" simplePos="0" relativeHeight="251659776" behindDoc="0" locked="0" layoutInCell="1" allowOverlap="1" wp14:anchorId="20DD73C7" wp14:editId="6AAF6DF6">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EFC421" w14:textId="77777777" w:rsidR="002B667A" w:rsidRDefault="00C4286E">
                          <w:r>
                            <w:rPr>
                              <w:noProof/>
                              <w:lang w:eastAsia="en-AU"/>
                            </w:rPr>
                            <w:drawing>
                              <wp:inline distT="0" distB="0" distL="0" distR="0" wp14:anchorId="07A240A8" wp14:editId="7697163D">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DD73C7"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14:paraId="29EFC421" w14:textId="77777777" w:rsidR="002B667A" w:rsidRDefault="00C4286E">
                    <w:r>
                      <w:rPr>
                        <w:noProof/>
                        <w:lang w:eastAsia="en-AU"/>
                      </w:rPr>
                      <w:drawing>
                        <wp:inline distT="0" distB="0" distL="0" distR="0" wp14:anchorId="07A240A8" wp14:editId="7697163D">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sidR="00C4286E">
      <w:rPr>
        <w:noProof/>
        <w:lang w:val="en-AU" w:eastAsia="en-AU"/>
      </w:rPr>
      <mc:AlternateContent>
        <mc:Choice Requires="wps">
          <w:drawing>
            <wp:anchor distT="0" distB="0" distL="114300" distR="114300" simplePos="0" relativeHeight="251658752" behindDoc="0" locked="0" layoutInCell="1" allowOverlap="1" wp14:anchorId="671A59F2" wp14:editId="78F9821C">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508C83" w14:textId="77777777" w:rsidR="002B667A" w:rsidRDefault="00C4286E">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1A59F2"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14:paraId="3D508C83" w14:textId="77777777" w:rsidR="002B667A" w:rsidRDefault="00C4286E">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A0AE" w14:textId="77777777" w:rsidR="000F674C" w:rsidRDefault="000F6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7568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7A"/>
    <w:rsid w:val="00016940"/>
    <w:rsid w:val="00023EFC"/>
    <w:rsid w:val="00064BD9"/>
    <w:rsid w:val="00067728"/>
    <w:rsid w:val="000D0EA4"/>
    <w:rsid w:val="000D28D6"/>
    <w:rsid w:val="000F674C"/>
    <w:rsid w:val="00143B30"/>
    <w:rsid w:val="00283735"/>
    <w:rsid w:val="002B667A"/>
    <w:rsid w:val="002C42FA"/>
    <w:rsid w:val="002C7D2E"/>
    <w:rsid w:val="002F755F"/>
    <w:rsid w:val="003943BE"/>
    <w:rsid w:val="0042754A"/>
    <w:rsid w:val="004F14D9"/>
    <w:rsid w:val="0051275F"/>
    <w:rsid w:val="00526F17"/>
    <w:rsid w:val="00541AA9"/>
    <w:rsid w:val="005B38A3"/>
    <w:rsid w:val="006715DA"/>
    <w:rsid w:val="0069656E"/>
    <w:rsid w:val="00713471"/>
    <w:rsid w:val="00746C90"/>
    <w:rsid w:val="008A5084"/>
    <w:rsid w:val="008E1D18"/>
    <w:rsid w:val="00B02C78"/>
    <w:rsid w:val="00B10B76"/>
    <w:rsid w:val="00B27FBE"/>
    <w:rsid w:val="00B3464A"/>
    <w:rsid w:val="00C4286E"/>
    <w:rsid w:val="00C9636E"/>
    <w:rsid w:val="00CB65D1"/>
    <w:rsid w:val="00CC7745"/>
    <w:rsid w:val="00D46BCA"/>
    <w:rsid w:val="00E22867"/>
    <w:rsid w:val="00FC0402"/>
    <w:rsid w:val="00FF6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CCC61FF"/>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ullet1">
    <w:name w:val="Bullet 1"/>
    <w:basedOn w:val="Normal"/>
    <w:next w:val="Normal"/>
    <w:qFormat/>
    <w:rsid w:val="00E22867"/>
    <w:pPr>
      <w:numPr>
        <w:numId w:val="1"/>
      </w:numPr>
      <w:spacing w:after="120" w:line="240" w:lineRule="auto"/>
    </w:pPr>
    <w:rPr>
      <w:szCs w:val="24"/>
    </w:rPr>
  </w:style>
  <w:style w:type="table" w:styleId="PlainTable1">
    <w:name w:val="Plain Table 1"/>
    <w:basedOn w:val="TableNormal"/>
    <w:uiPriority w:val="41"/>
    <w:rsid w:val="00E22867"/>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27FB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2.education.vic.gov.au/pal/photographing-students/policy" TargetMode="External"/><Relationship Id="rId4" Type="http://schemas.openxmlformats.org/officeDocument/2006/relationships/settings" Target="settings.xml"/><Relationship Id="rId9" Type="http://schemas.openxmlformats.org/officeDocument/2006/relationships/hyperlink" Target="https://www.schools.vic.gov.au/report-child-abuse-school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Bree Giles</cp:lastModifiedBy>
  <cp:revision>3</cp:revision>
  <cp:lastPrinted>2024-06-13T03:47:00Z</cp:lastPrinted>
  <dcterms:created xsi:type="dcterms:W3CDTF">2026-05-18T00:49:00Z</dcterms:created>
  <dcterms:modified xsi:type="dcterms:W3CDTF">2026-05-19T03:54:00Z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