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FC263" w14:textId="77777777" w:rsidR="003C36EF" w:rsidRDefault="004117E6">
      <w:pPr>
        <w:rPr>
          <w:b/>
          <w:bCs/>
        </w:rPr>
      </w:pPr>
      <w:bookmarkStart w:id="0" w:name="_Toc528849074"/>
      <w:r>
        <w:rPr>
          <w:noProof/>
        </w:rPr>
        <w:drawing>
          <wp:anchor distT="0" distB="0" distL="114300" distR="114300" simplePos="0" relativeHeight="251659264" behindDoc="0" locked="0" layoutInCell="1" allowOverlap="1" wp14:anchorId="7220B4E9" wp14:editId="6BC94B53">
            <wp:simplePos x="0" y="0"/>
            <wp:positionH relativeFrom="margin">
              <wp:align>left</wp:align>
            </wp:positionH>
            <wp:positionV relativeFrom="paragraph">
              <wp:posOffset>10795</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14:paraId="4B910191" w14:textId="77777777" w:rsidR="003C36EF" w:rsidRDefault="004117E6">
      <w:r>
        <w:t xml:space="preserve">If you need help to understand the information in this policy, please contact the principal. </w:t>
      </w:r>
    </w:p>
    <w:p w14:paraId="14F5FAF5" w14:textId="77777777" w:rsidR="003C36EF" w:rsidRDefault="003C36EF">
      <w:pPr>
        <w:jc w:val="both"/>
        <w:rPr>
          <w:b/>
        </w:rPr>
      </w:pPr>
    </w:p>
    <w:p w14:paraId="3BA95655" w14:textId="77777777" w:rsidR="003C36EF" w:rsidRDefault="004117E6">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52DFD439" w14:textId="71E7DE40" w:rsidR="00C607FF" w:rsidRPr="00ED4E6D" w:rsidRDefault="00C607FF" w:rsidP="00C607FF">
      <w:pPr>
        <w:spacing w:before="40" w:after="240" w:line="240" w:lineRule="auto"/>
        <w:jc w:val="both"/>
      </w:pPr>
      <w:r>
        <w:t>The purpose of this policy is to</w:t>
      </w:r>
      <w:r w:rsidRPr="004E3489">
        <w:t xml:space="preserve"> </w:t>
      </w:r>
      <w:r>
        <w:t xml:space="preserve">support sun protection </w:t>
      </w:r>
      <w:r w:rsidRPr="004E3489">
        <w:t>behaviours</w:t>
      </w:r>
      <w:r>
        <w:t xml:space="preserve"> at </w:t>
      </w:r>
      <w:r w:rsidR="008D74AB" w:rsidRPr="008D74AB">
        <w:t>Toolamba Primary School</w:t>
      </w:r>
      <w:r w:rsidRPr="004E3489">
        <w:t xml:space="preserve"> </w:t>
      </w:r>
      <w:r>
        <w:t xml:space="preserve">to </w:t>
      </w:r>
      <w:r w:rsidRPr="004E3489">
        <w:t>minimis</w:t>
      </w:r>
      <w:r>
        <w:t>e</w:t>
      </w:r>
      <w:r w:rsidRPr="004E3489">
        <w:t xml:space="preserve"> </w:t>
      </w:r>
      <w:r>
        <w:t xml:space="preserve">risk of health problems from sun overexposure, including </w:t>
      </w:r>
      <w:r w:rsidRPr="004E3489">
        <w:t>skin cancer.</w:t>
      </w:r>
      <w:r>
        <w:t xml:space="preserve"> </w:t>
      </w:r>
    </w:p>
    <w:p w14:paraId="6FDD6E03" w14:textId="77777777" w:rsidR="00C607FF" w:rsidRPr="00ED4E6D" w:rsidRDefault="00C607FF" w:rsidP="00C607FF">
      <w:pPr>
        <w:spacing w:before="40" w:after="240" w:line="240" w:lineRule="auto"/>
        <w:jc w:val="both"/>
      </w:pPr>
      <w:r w:rsidRPr="00ED4E6D">
        <w:t>This policy provides guidelines to:</w:t>
      </w:r>
    </w:p>
    <w:p w14:paraId="1CD26B18" w14:textId="77777777" w:rsidR="00C607FF" w:rsidRDefault="00C607FF" w:rsidP="00C607FF">
      <w:pPr>
        <w:pStyle w:val="ListParagraph"/>
        <w:numPr>
          <w:ilvl w:val="0"/>
          <w:numId w:val="10"/>
        </w:numPr>
        <w:spacing w:before="40" w:after="240" w:line="240" w:lineRule="auto"/>
        <w:jc w:val="both"/>
      </w:pPr>
      <w:r w:rsidRPr="00146C3B">
        <w:t>support staff and students to use a combination of sun protection measures when UV index levels are 3 or above</w:t>
      </w:r>
      <w:r>
        <w:t xml:space="preserve"> (generally mid-August to the end of April in Victoria)</w:t>
      </w:r>
      <w:r w:rsidRPr="00146C3B">
        <w:t xml:space="preserve"> </w:t>
      </w:r>
    </w:p>
    <w:p w14:paraId="4F6330E3" w14:textId="77777777" w:rsidR="00C607FF" w:rsidRPr="00ED4E6D" w:rsidRDefault="00C607FF" w:rsidP="00C607FF">
      <w:pPr>
        <w:pStyle w:val="ListParagraph"/>
        <w:numPr>
          <w:ilvl w:val="0"/>
          <w:numId w:val="10"/>
        </w:numPr>
        <w:spacing w:before="40" w:after="240" w:line="240" w:lineRule="auto"/>
        <w:jc w:val="both"/>
      </w:pPr>
      <w:r w:rsidRPr="00ED4E6D">
        <w:t>ensure that there are outdoor environments that provide adequat</w:t>
      </w:r>
      <w:r>
        <w:t>e shade for students and staff</w:t>
      </w:r>
    </w:p>
    <w:p w14:paraId="2B576502" w14:textId="77777777" w:rsidR="00C607FF" w:rsidRPr="00ED4E6D" w:rsidRDefault="00C607FF" w:rsidP="00C607FF">
      <w:pPr>
        <w:pStyle w:val="ListParagraph"/>
        <w:numPr>
          <w:ilvl w:val="0"/>
          <w:numId w:val="10"/>
        </w:numPr>
        <w:spacing w:before="40" w:after="240" w:line="240" w:lineRule="auto"/>
        <w:jc w:val="both"/>
      </w:pPr>
      <w:r w:rsidRPr="00ED4E6D">
        <w:t>ensure students are encouraged and supported to develop independent sun protection skills to help them to be responsib</w:t>
      </w:r>
      <w:r>
        <w:t>le for their own protection</w:t>
      </w:r>
    </w:p>
    <w:p w14:paraId="52CAD0D2" w14:textId="77777777" w:rsidR="00C607FF" w:rsidRPr="00242D44" w:rsidRDefault="00C607FF" w:rsidP="00C607FF">
      <w:pPr>
        <w:pStyle w:val="ListParagraph"/>
        <w:numPr>
          <w:ilvl w:val="0"/>
          <w:numId w:val="10"/>
        </w:numPr>
        <w:spacing w:before="40" w:after="240" w:line="240" w:lineRule="auto"/>
        <w:jc w:val="both"/>
      </w:pPr>
      <w:r>
        <w:t xml:space="preserve">support our school’s </w:t>
      </w:r>
      <w:r w:rsidRPr="00ED4E6D">
        <w:t>strategies</w:t>
      </w:r>
      <w:r>
        <w:t xml:space="preserve"> to meet its duty of care and occupational health and safety obligations to minimise harmful UV exposure and associated harm for students and staff. </w:t>
      </w:r>
    </w:p>
    <w:p w14:paraId="49B9F2FD" w14:textId="77777777" w:rsidR="00C607FF" w:rsidRPr="00BC3E6C" w:rsidRDefault="00C607FF" w:rsidP="00C607FF">
      <w:pPr>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7DABA08F" w14:textId="77777777" w:rsidR="00C607FF" w:rsidRPr="00266F9D" w:rsidRDefault="00C607FF" w:rsidP="00C607FF">
      <w:pPr>
        <w:spacing w:before="40" w:after="240" w:line="240" w:lineRule="auto"/>
        <w:jc w:val="both"/>
      </w:pPr>
      <w:r w:rsidRPr="00242D44">
        <w:t xml:space="preserve">This policy </w:t>
      </w:r>
      <w:r>
        <w:t xml:space="preserve">applies to all school activities on and off-site, including camps and excursions. It is applicable to all students and staff. </w:t>
      </w:r>
    </w:p>
    <w:p w14:paraId="3C3B872F" w14:textId="77777777" w:rsidR="00C607FF" w:rsidRDefault="00C607FF" w:rsidP="00C607FF">
      <w:pPr>
        <w:spacing w:before="40" w:after="240" w:line="240" w:lineRule="auto"/>
        <w:jc w:val="both"/>
        <w:outlineLvl w:val="1"/>
        <w:rPr>
          <w:b/>
          <w:color w:val="4F81BD" w:themeColor="accent1"/>
        </w:rPr>
      </w:pPr>
      <w:r>
        <w:rPr>
          <w:rFonts w:asciiTheme="majorHAnsi" w:eastAsiaTheme="majorEastAsia" w:hAnsiTheme="majorHAnsi" w:cstheme="majorBidi"/>
          <w:b/>
          <w:caps/>
          <w:color w:val="4F81BD" w:themeColor="accent1"/>
          <w:sz w:val="26"/>
          <w:szCs w:val="26"/>
        </w:rPr>
        <w:t>Policy</w:t>
      </w:r>
    </w:p>
    <w:p w14:paraId="52BDEC04" w14:textId="77777777" w:rsidR="00C607FF" w:rsidRDefault="00C607FF" w:rsidP="00C607FF">
      <w:r>
        <w:t xml:space="preserve">Overexposure to the sun’s ultraviolet (UV) radiation can cause health problems including sunburn, damage to skin and eyes, and an increased risk of skin cancer. UV damage accumulated during childhood and adolescence is strongly associated with an increased risk of skin cancer later in life. </w:t>
      </w:r>
    </w:p>
    <w:p w14:paraId="5B143C67" w14:textId="77777777" w:rsidR="00C607FF" w:rsidRDefault="00C607FF" w:rsidP="00C607FF">
      <w:pPr>
        <w:spacing w:before="40" w:after="240" w:line="240" w:lineRule="auto"/>
        <w:jc w:val="both"/>
      </w:pPr>
      <w:r>
        <w:t>UV radiation:</w:t>
      </w:r>
    </w:p>
    <w:p w14:paraId="325E2B49" w14:textId="77777777" w:rsidR="00C607FF" w:rsidRDefault="00C607FF" w:rsidP="00C607FF">
      <w:pPr>
        <w:pStyle w:val="ListParagraph"/>
        <w:numPr>
          <w:ilvl w:val="0"/>
          <w:numId w:val="14"/>
        </w:numPr>
        <w:spacing w:before="40" w:after="240" w:line="240" w:lineRule="auto"/>
        <w:jc w:val="both"/>
      </w:pPr>
      <w:r>
        <w:t>cannot be seen or felt</w:t>
      </w:r>
    </w:p>
    <w:p w14:paraId="61AF70A0" w14:textId="77777777" w:rsidR="00C607FF" w:rsidRDefault="00C607FF" w:rsidP="00C607FF">
      <w:pPr>
        <w:pStyle w:val="ListParagraph"/>
        <w:numPr>
          <w:ilvl w:val="0"/>
          <w:numId w:val="14"/>
        </w:numPr>
        <w:spacing w:before="40" w:after="240" w:line="240" w:lineRule="auto"/>
        <w:jc w:val="both"/>
      </w:pPr>
      <w:r>
        <w:t>can be reflected off surfaces such as buildings, asphalt, concrete, water, sand and snow</w:t>
      </w:r>
    </w:p>
    <w:p w14:paraId="2280938D" w14:textId="77777777" w:rsidR="00C607FF" w:rsidRDefault="00C607FF" w:rsidP="00C607FF">
      <w:pPr>
        <w:pStyle w:val="ListParagraph"/>
        <w:numPr>
          <w:ilvl w:val="0"/>
          <w:numId w:val="14"/>
        </w:numPr>
        <w:spacing w:before="40" w:after="240" w:line="240" w:lineRule="auto"/>
        <w:jc w:val="both"/>
      </w:pPr>
      <w:r>
        <w:t>can pass through light clouds</w:t>
      </w:r>
    </w:p>
    <w:p w14:paraId="39A95181" w14:textId="77777777" w:rsidR="00C607FF" w:rsidRDefault="00C607FF" w:rsidP="00C607FF">
      <w:pPr>
        <w:pStyle w:val="ListParagraph"/>
        <w:numPr>
          <w:ilvl w:val="0"/>
          <w:numId w:val="14"/>
        </w:numPr>
        <w:spacing w:before="40" w:after="240" w:line="240" w:lineRule="auto"/>
        <w:jc w:val="both"/>
      </w:pPr>
      <w:r>
        <w:t>varies in intensity across the day and the year (highest from mid-August to the end of April in Victoria)</w:t>
      </w:r>
    </w:p>
    <w:p w14:paraId="2FA88E11" w14:textId="77777777" w:rsidR="00C607FF" w:rsidRDefault="00C607FF" w:rsidP="00C607FF">
      <w:pPr>
        <w:pStyle w:val="ListParagraph"/>
        <w:numPr>
          <w:ilvl w:val="0"/>
          <w:numId w:val="14"/>
        </w:numPr>
        <w:spacing w:before="40" w:after="240" w:line="240" w:lineRule="auto"/>
        <w:jc w:val="both"/>
      </w:pPr>
      <w:r>
        <w:t>peaks during school hours.</w:t>
      </w:r>
    </w:p>
    <w:p w14:paraId="705EF199" w14:textId="123F489F" w:rsidR="00C607FF" w:rsidRDefault="00C607FF" w:rsidP="00C607FF">
      <w:pPr>
        <w:spacing w:before="40" w:after="240" w:line="240" w:lineRule="auto"/>
        <w:jc w:val="both"/>
      </w:pPr>
      <w:r>
        <w:t xml:space="preserve">Sun safety is a shared responsibility and staff, parents and students are encouraged to implement a </w:t>
      </w:r>
      <w:r w:rsidRPr="00266F9D">
        <w:t>combination of sun protection measures whenever UV levels reach 3</w:t>
      </w:r>
      <w:r>
        <w:t xml:space="preserve"> or </w:t>
      </w:r>
      <w:r w:rsidRPr="00B3731A">
        <w:t>above.</w:t>
      </w:r>
      <w:r w:rsidRPr="00266F9D">
        <w:t xml:space="preserve"> </w:t>
      </w:r>
      <w:r>
        <w:t xml:space="preserve"> Information about</w:t>
      </w:r>
      <w:r w:rsidRPr="00DC0917">
        <w:t xml:space="preserve"> the daily local sun protection times </w:t>
      </w:r>
      <w:r>
        <w:t>is available via</w:t>
      </w:r>
      <w:r w:rsidRPr="00DC0917">
        <w:t xml:space="preserve"> </w:t>
      </w:r>
      <w:r w:rsidRPr="003107EB">
        <w:t>t</w:t>
      </w:r>
      <w:r w:rsidRPr="00FF1C20">
        <w:t xml:space="preserve">he free </w:t>
      </w:r>
      <w:hyperlink r:id="rId9" w:history="1">
        <w:r w:rsidRPr="00FF1C20">
          <w:t>SunSmart app</w:t>
        </w:r>
      </w:hyperlink>
      <w:r w:rsidRPr="00FF1C20">
        <w:t xml:space="preserve">, or at </w:t>
      </w:r>
      <w:hyperlink r:id="rId10" w:history="1">
        <w:r w:rsidRPr="00FF1C20">
          <w:t>sunsmart.com.au</w:t>
        </w:r>
      </w:hyperlink>
      <w:r w:rsidRPr="00FF1C20">
        <w:t xml:space="preserve"> or bom.gov.au.</w:t>
      </w:r>
      <w:r>
        <w:t xml:space="preserve"> </w:t>
      </w:r>
    </w:p>
    <w:p w14:paraId="0567691B" w14:textId="0943A469" w:rsidR="00C607FF" w:rsidRDefault="008D74AB" w:rsidP="00C607FF">
      <w:pPr>
        <w:spacing w:before="40" w:after="240" w:line="240" w:lineRule="auto"/>
        <w:jc w:val="both"/>
      </w:pPr>
      <w:r w:rsidRPr="00A837E6">
        <w:rPr>
          <w:rFonts w:ascii="Calibri" w:hAnsi="Calibri" w:cs="Calibri"/>
        </w:rPr>
        <w:lastRenderedPageBreak/>
        <w:t>Toolamba Primary School</w:t>
      </w:r>
      <w:r w:rsidR="00C607FF" w:rsidRPr="00A837E6">
        <w:rPr>
          <w:rFonts w:ascii="Calibri" w:hAnsi="Calibri" w:cs="Calibri"/>
          <w:b/>
        </w:rPr>
        <w:t xml:space="preserve"> </w:t>
      </w:r>
      <w:r w:rsidR="00C607FF" w:rsidRPr="00A837E6">
        <w:rPr>
          <w:rFonts w:ascii="Calibri" w:hAnsi="Calibri" w:cs="Calibri"/>
        </w:rPr>
        <w:t>has</w:t>
      </w:r>
      <w:r w:rsidR="00C607FF" w:rsidRPr="00A837E6">
        <w:rPr>
          <w:rFonts w:ascii="Calibri" w:hAnsi="Calibri" w:cs="Calibri"/>
          <w:b/>
        </w:rPr>
        <w:t xml:space="preserve"> </w:t>
      </w:r>
      <w:r w:rsidR="00C607FF" w:rsidRPr="00A837E6">
        <w:t>the following measures in place for all outdoor activities during the daily sun protection times to help reduce the risk</w:t>
      </w:r>
      <w:r w:rsidR="00C607FF">
        <w:t xml:space="preserve"> of over-exposure to UV radiation for staff and students. </w:t>
      </w:r>
    </w:p>
    <w:p w14:paraId="6B37E149" w14:textId="77777777" w:rsidR="00C607FF" w:rsidRPr="00266F9D"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Shade</w:t>
      </w:r>
    </w:p>
    <w:p w14:paraId="59CA9B5D" w14:textId="3FCC54CE" w:rsidR="00C607FF" w:rsidRPr="00266F9D" w:rsidRDefault="008D74AB" w:rsidP="00C607FF">
      <w:pPr>
        <w:spacing w:before="40" w:after="240" w:line="240" w:lineRule="auto"/>
        <w:jc w:val="both"/>
      </w:pPr>
      <w:r w:rsidRPr="00A837E6">
        <w:rPr>
          <w:rFonts w:ascii="Calibri" w:hAnsi="Calibri" w:cs="Calibri"/>
        </w:rPr>
        <w:t>Toolamba Primary School</w:t>
      </w:r>
      <w:r w:rsidR="00C607FF" w:rsidRPr="00A837E6">
        <w:rPr>
          <w:rFonts w:ascii="Calibri" w:hAnsi="Calibri" w:cs="Calibri"/>
          <w:b/>
        </w:rPr>
        <w:t xml:space="preserve"> </w:t>
      </w:r>
      <w:r w:rsidR="00C607FF" w:rsidRPr="00A837E6">
        <w:t>provides</w:t>
      </w:r>
      <w:r w:rsidR="00C607FF">
        <w:t xml:space="preserve"> sufficient</w:t>
      </w:r>
      <w:r w:rsidR="00C607FF" w:rsidRPr="00266F9D">
        <w:t xml:space="preserve"> options for shelter and trees to provide shade on school grounds, particularly </w:t>
      </w:r>
      <w:r w:rsidR="00C607FF">
        <w:t xml:space="preserve">in places such as: </w:t>
      </w:r>
    </w:p>
    <w:p w14:paraId="28E1F0A9" w14:textId="77777777" w:rsidR="00C607FF" w:rsidRPr="00A837E6" w:rsidRDefault="00C607FF" w:rsidP="00C607FF">
      <w:pPr>
        <w:pStyle w:val="ListParagraph"/>
        <w:numPr>
          <w:ilvl w:val="0"/>
          <w:numId w:val="12"/>
        </w:numPr>
        <w:spacing w:before="40" w:after="240" w:line="240" w:lineRule="auto"/>
        <w:jc w:val="both"/>
        <w:rPr>
          <w:rFonts w:ascii="Arial" w:eastAsia="Times New Roman" w:hAnsi="Arial" w:cs="Arial"/>
          <w:color w:val="202020"/>
          <w:sz w:val="24"/>
          <w:szCs w:val="24"/>
          <w:lang w:val="en" w:eastAsia="en-AU"/>
        </w:rPr>
      </w:pPr>
      <w:r w:rsidRPr="00A837E6">
        <w:t>where students congregate for lunch</w:t>
      </w:r>
    </w:p>
    <w:p w14:paraId="14FC14BD" w14:textId="77777777" w:rsidR="00C607FF" w:rsidRPr="00A837E6" w:rsidRDefault="00C607FF" w:rsidP="00C607FF">
      <w:pPr>
        <w:pStyle w:val="ListParagraph"/>
        <w:numPr>
          <w:ilvl w:val="0"/>
          <w:numId w:val="12"/>
        </w:numPr>
        <w:spacing w:before="40" w:after="240" w:line="240" w:lineRule="auto"/>
        <w:jc w:val="both"/>
        <w:rPr>
          <w:rFonts w:ascii="Arial" w:eastAsia="Times New Roman" w:hAnsi="Arial" w:cs="Arial"/>
          <w:color w:val="202020"/>
          <w:sz w:val="24"/>
          <w:szCs w:val="24"/>
          <w:lang w:val="en" w:eastAsia="en-AU"/>
        </w:rPr>
      </w:pPr>
      <w:r w:rsidRPr="00A837E6">
        <w:t>outdoor lesson areas</w:t>
      </w:r>
    </w:p>
    <w:p w14:paraId="25B44BF0" w14:textId="77777777" w:rsidR="00C607FF" w:rsidRPr="00A837E6" w:rsidRDefault="00C607FF" w:rsidP="00C607FF">
      <w:pPr>
        <w:pStyle w:val="ListParagraph"/>
        <w:numPr>
          <w:ilvl w:val="0"/>
          <w:numId w:val="12"/>
        </w:numPr>
        <w:spacing w:before="40" w:after="240" w:line="240" w:lineRule="auto"/>
        <w:jc w:val="both"/>
        <w:rPr>
          <w:rFonts w:ascii="Arial" w:eastAsia="Times New Roman" w:hAnsi="Arial" w:cs="Arial"/>
          <w:color w:val="202020"/>
          <w:sz w:val="24"/>
          <w:szCs w:val="24"/>
          <w:lang w:val="en" w:eastAsia="en-AU"/>
        </w:rPr>
      </w:pPr>
      <w:r w:rsidRPr="00A837E6">
        <w:t>popular play areas</w:t>
      </w:r>
    </w:p>
    <w:p w14:paraId="10D1EF49" w14:textId="77777777" w:rsidR="00C607FF" w:rsidRPr="00A837E6" w:rsidRDefault="00C607FF" w:rsidP="00C607FF">
      <w:pPr>
        <w:pStyle w:val="ListParagraph"/>
        <w:numPr>
          <w:ilvl w:val="0"/>
          <w:numId w:val="12"/>
        </w:numPr>
        <w:spacing w:before="40" w:after="240" w:line="240" w:lineRule="auto"/>
        <w:jc w:val="both"/>
        <w:rPr>
          <w:rFonts w:ascii="Arial" w:eastAsia="Times New Roman" w:hAnsi="Arial" w:cs="Arial"/>
          <w:color w:val="202020"/>
          <w:sz w:val="24"/>
          <w:szCs w:val="24"/>
          <w:lang w:val="en" w:eastAsia="en-AU"/>
        </w:rPr>
      </w:pPr>
      <w:r w:rsidRPr="00A837E6">
        <w:t>assembly areas</w:t>
      </w:r>
    </w:p>
    <w:p w14:paraId="7A9E8B26" w14:textId="77777777" w:rsidR="00C607FF" w:rsidRDefault="00C607FF" w:rsidP="00C607FF">
      <w:pPr>
        <w:spacing w:before="40" w:after="240" w:line="240" w:lineRule="auto"/>
        <w:jc w:val="both"/>
      </w:pPr>
      <w:r>
        <w:t>Students are encouraged to use available areas of shade when outdoors during peak sun protection times, particularly if they do not have appropriate hats or outdoor clothing.</w:t>
      </w:r>
    </w:p>
    <w:p w14:paraId="2F4D1B21" w14:textId="12C818AD" w:rsidR="00C607FF" w:rsidRDefault="00C607FF" w:rsidP="00C607FF">
      <w:pPr>
        <w:spacing w:before="40" w:after="240" w:line="240" w:lineRule="auto"/>
        <w:jc w:val="both"/>
      </w:pPr>
      <w:r w:rsidRPr="00A837E6">
        <w:t xml:space="preserve">When building works or grounds maintenance is conducted at </w:t>
      </w:r>
      <w:r w:rsidR="008D74AB" w:rsidRPr="00A837E6">
        <w:t>Toolamba Primary School</w:t>
      </w:r>
      <w:r w:rsidRPr="00A837E6">
        <w:t xml:space="preserve"> that may impact on the level of shade available to staff and students, a review of the shaded areas available will be conducted and further shading installed as appropriate.</w:t>
      </w:r>
      <w:r>
        <w:t xml:space="preserve"> </w:t>
      </w:r>
    </w:p>
    <w:p w14:paraId="3C16913D" w14:textId="77777777" w:rsidR="00C607FF" w:rsidRPr="00266F9D"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Sun protective uniform/clothing</w:t>
      </w:r>
    </w:p>
    <w:p w14:paraId="17BBD6B8" w14:textId="633AC768" w:rsidR="00C607FF" w:rsidRDefault="008D74AB" w:rsidP="00C607FF">
      <w:pPr>
        <w:spacing w:before="40" w:after="240"/>
        <w:jc w:val="both"/>
      </w:pPr>
      <w:bookmarkStart w:id="1" w:name="_Hlk117864696"/>
      <w:r w:rsidRPr="003A0995">
        <w:t>Toolamba Primary School</w:t>
      </w:r>
      <w:r w:rsidR="00C607FF" w:rsidRPr="003A0995">
        <w:t xml:space="preserve">’s </w:t>
      </w:r>
      <w:r w:rsidR="00041B19" w:rsidRPr="003A0995">
        <w:t>uniform includes</w:t>
      </w:r>
      <w:r w:rsidR="00C607FF">
        <w:t xml:space="preserve"> sun-protective clothing, including:</w:t>
      </w:r>
    </w:p>
    <w:p w14:paraId="1C28FD81" w14:textId="77777777" w:rsidR="00C607FF" w:rsidRDefault="00C607FF" w:rsidP="00C607FF">
      <w:pPr>
        <w:pStyle w:val="ListParagraph"/>
        <w:numPr>
          <w:ilvl w:val="0"/>
          <w:numId w:val="11"/>
        </w:numPr>
        <w:spacing w:after="0" w:line="240" w:lineRule="auto"/>
        <w:jc w:val="both"/>
        <w:rPr>
          <w:rFonts w:ascii="Calibri" w:hAnsi="Calibri" w:cs="Calibri"/>
        </w:rPr>
      </w:pPr>
      <w:r>
        <w:t>loose, cool, densely woven fabric</w:t>
      </w:r>
    </w:p>
    <w:p w14:paraId="6B91FB3A" w14:textId="77777777" w:rsidR="00C607FF" w:rsidRDefault="00C607FF" w:rsidP="00C607FF">
      <w:pPr>
        <w:pStyle w:val="ListParagraph"/>
        <w:numPr>
          <w:ilvl w:val="0"/>
          <w:numId w:val="11"/>
        </w:numPr>
        <w:spacing w:after="0" w:line="240" w:lineRule="auto"/>
        <w:jc w:val="both"/>
      </w:pPr>
      <w:r>
        <w:t>shirts with a collar and/or high necklines</w:t>
      </w:r>
    </w:p>
    <w:p w14:paraId="5A5FD734" w14:textId="77777777" w:rsidR="00C607FF" w:rsidRDefault="00C607FF" w:rsidP="00C607FF">
      <w:pPr>
        <w:pStyle w:val="ListParagraph"/>
        <w:numPr>
          <w:ilvl w:val="0"/>
          <w:numId w:val="11"/>
        </w:numPr>
        <w:spacing w:after="0" w:line="240" w:lineRule="auto"/>
        <w:jc w:val="both"/>
      </w:pPr>
      <w:r>
        <w:t>tops with elbow length or long sleeves</w:t>
      </w:r>
    </w:p>
    <w:p w14:paraId="29CFDEE7" w14:textId="77777777" w:rsidR="00C607FF" w:rsidRDefault="00C607FF" w:rsidP="00C607FF">
      <w:pPr>
        <w:pStyle w:val="ListParagraph"/>
        <w:numPr>
          <w:ilvl w:val="0"/>
          <w:numId w:val="11"/>
        </w:numPr>
        <w:spacing w:after="0" w:line="240" w:lineRule="auto"/>
        <w:jc w:val="both"/>
      </w:pPr>
      <w:r>
        <w:t>longer style shorts, dresses and skirts</w:t>
      </w:r>
    </w:p>
    <w:p w14:paraId="26A704CF" w14:textId="77777777" w:rsidR="00C607FF" w:rsidRDefault="00C607FF" w:rsidP="00C607FF">
      <w:pPr>
        <w:pStyle w:val="ListParagraph"/>
        <w:numPr>
          <w:ilvl w:val="0"/>
          <w:numId w:val="11"/>
        </w:numPr>
        <w:spacing w:before="40" w:after="0" w:line="240" w:lineRule="auto"/>
        <w:jc w:val="both"/>
      </w:pPr>
      <w:r>
        <w:t>rash vests or t-shirts for outdoor swimming activities.</w:t>
      </w:r>
    </w:p>
    <w:p w14:paraId="70703836" w14:textId="77777777" w:rsidR="00C607FF" w:rsidRPr="005E040C" w:rsidRDefault="00C607FF" w:rsidP="00C607FF">
      <w:pPr>
        <w:pStyle w:val="ListParagraph"/>
        <w:spacing w:before="40" w:after="0" w:line="240" w:lineRule="auto"/>
        <w:jc w:val="both"/>
        <w:rPr>
          <w:rStyle w:val="cf01"/>
          <w:i w:val="0"/>
          <w:iCs w:val="0"/>
        </w:rPr>
      </w:pPr>
    </w:p>
    <w:p w14:paraId="1C29669B" w14:textId="018F4810" w:rsidR="00C607FF" w:rsidRDefault="008D74AB" w:rsidP="00C607FF">
      <w:pPr>
        <w:spacing w:before="40" w:after="240" w:line="240" w:lineRule="auto"/>
        <w:jc w:val="both"/>
      </w:pPr>
      <w:r w:rsidRPr="003A0995">
        <w:rPr>
          <w:rStyle w:val="cf01"/>
          <w:rFonts w:cstheme="minorHAnsi"/>
        </w:rPr>
        <w:t>Toolamba Primary School</w:t>
      </w:r>
      <w:r w:rsidR="00C607FF" w:rsidRPr="003A0995">
        <w:rPr>
          <w:rStyle w:val="cf01"/>
          <w:rFonts w:cstheme="minorHAnsi"/>
        </w:rPr>
        <w:t xml:space="preserve">'s uniform or dress code applies on and off-site unless otherwise advised. When students are not required to wear school uniform (such as school camps, free dress day), </w:t>
      </w:r>
      <w:r w:rsidRPr="003A0995">
        <w:rPr>
          <w:rStyle w:val="cf01"/>
          <w:rFonts w:cstheme="minorHAnsi"/>
        </w:rPr>
        <w:t>Toolamba Primary School</w:t>
      </w:r>
      <w:r w:rsidR="00C607FF" w:rsidRPr="003A0995">
        <w:rPr>
          <w:rStyle w:val="cf01"/>
          <w:rFonts w:cstheme="minorHAnsi"/>
        </w:rPr>
        <w:t xml:space="preserve"> will ensure steps are taken to encourage students to wear sun-protective clothing whenever UV levels reach 3 and above.</w:t>
      </w:r>
      <w:r w:rsidR="00C607FF" w:rsidRPr="005E040C">
        <w:rPr>
          <w:rStyle w:val="cf01"/>
          <w:rFonts w:cstheme="minorHAnsi"/>
        </w:rPr>
        <w:t xml:space="preserve">  </w:t>
      </w:r>
      <w:bookmarkEnd w:id="1"/>
    </w:p>
    <w:p w14:paraId="7B520CDD" w14:textId="77777777" w:rsidR="00C607FF" w:rsidRPr="00A93F50" w:rsidRDefault="00C607FF" w:rsidP="00C607FF">
      <w:pPr>
        <w:spacing w:before="40" w:after="240" w:line="240" w:lineRule="auto"/>
        <w:jc w:val="both"/>
        <w:outlineLvl w:val="2"/>
      </w:pPr>
      <w:r>
        <w:rPr>
          <w:rFonts w:asciiTheme="majorHAnsi" w:eastAsiaTheme="majorEastAsia" w:hAnsiTheme="majorHAnsi" w:cstheme="majorBidi"/>
          <w:b/>
          <w:color w:val="000000" w:themeColor="text1"/>
          <w:sz w:val="24"/>
          <w:szCs w:val="24"/>
        </w:rPr>
        <w:t>Hats</w:t>
      </w:r>
    </w:p>
    <w:p w14:paraId="15C48235" w14:textId="531E2EBD" w:rsidR="00C607FF" w:rsidRDefault="003A0995" w:rsidP="00C607FF">
      <w:pPr>
        <w:spacing w:before="40" w:after="240" w:line="240" w:lineRule="auto"/>
        <w:jc w:val="both"/>
        <w:rPr>
          <w:rFonts w:ascii="Calibri" w:hAnsi="Calibri"/>
        </w:rPr>
      </w:pPr>
      <w:r w:rsidRPr="00CC1AFA">
        <w:t xml:space="preserve">In Term 1 and Term </w:t>
      </w:r>
      <w:r w:rsidR="00CC1AFA" w:rsidRPr="00CC1AFA">
        <w:t>4 all</w:t>
      </w:r>
      <w:r w:rsidR="00C607FF" w:rsidRPr="00CC1AFA">
        <w:t xml:space="preserve"> students </w:t>
      </w:r>
      <w:r w:rsidR="00C607FF" w:rsidRPr="00CC1AFA">
        <w:rPr>
          <w:b/>
        </w:rPr>
        <w:t xml:space="preserve">must </w:t>
      </w:r>
      <w:r w:rsidR="00C607FF" w:rsidRPr="00CC1AFA">
        <w:t xml:space="preserve">wear a sun protective hat that shades the face, neck and ears for all outdoor activities. </w:t>
      </w:r>
      <w:r w:rsidR="00C607FF" w:rsidRPr="00CC1AFA">
        <w:rPr>
          <w:rFonts w:ascii="Calibri" w:hAnsi="Calibri"/>
        </w:rPr>
        <w:t>Hats may also be worn for all outdoor activities outside of the</w:t>
      </w:r>
      <w:r w:rsidR="00CC1AFA" w:rsidRPr="00CC1AFA">
        <w:rPr>
          <w:rFonts w:ascii="Calibri" w:hAnsi="Calibri"/>
        </w:rPr>
        <w:t xml:space="preserve">se terms </w:t>
      </w:r>
      <w:r w:rsidR="00C607FF" w:rsidRPr="00CC1AFA">
        <w:rPr>
          <w:rFonts w:ascii="Calibri" w:hAnsi="Calibri"/>
        </w:rPr>
        <w:t>by parent or student choice.</w:t>
      </w:r>
    </w:p>
    <w:p w14:paraId="1D954432" w14:textId="2B893DA8" w:rsidR="00A72406" w:rsidRPr="00CC1AFA" w:rsidRDefault="00A72406" w:rsidP="00C607FF">
      <w:pPr>
        <w:spacing w:before="40" w:after="240" w:line="240" w:lineRule="auto"/>
        <w:jc w:val="both"/>
      </w:pPr>
      <w:r>
        <w:t xml:space="preserve">Outside of Terms 1 and </w:t>
      </w:r>
      <w:r>
        <w:t>4</w:t>
      </w:r>
      <w:r>
        <w:t xml:space="preserve">, students are </w:t>
      </w:r>
      <w:r w:rsidRPr="00A72406">
        <w:rPr>
          <w:b/>
          <w:bCs/>
        </w:rPr>
        <w:t>required</w:t>
      </w:r>
      <w:r>
        <w:t xml:space="preserve"> to wear hats during extended outdoor periods when the UV index is above 3.</w:t>
      </w:r>
    </w:p>
    <w:p w14:paraId="76DB76B6" w14:textId="77777777" w:rsidR="00041B19" w:rsidRDefault="00C607FF" w:rsidP="00C607FF">
      <w:pPr>
        <w:spacing w:before="40" w:after="240" w:line="240" w:lineRule="auto"/>
        <w:jc w:val="both"/>
      </w:pPr>
      <w:r w:rsidRPr="00CC1AFA">
        <w:lastRenderedPageBreak/>
        <w:t>Students who are not wearing appropriate protective clothing or hats will be asked to use available areas of shade when outdoors or a suitable area protected from the sun.</w:t>
      </w:r>
    </w:p>
    <w:p w14:paraId="7A91C0D3" w14:textId="6100CD93" w:rsidR="00C607FF" w:rsidRDefault="00C607FF" w:rsidP="00C607FF">
      <w:pPr>
        <w:spacing w:before="40" w:after="240" w:line="240" w:lineRule="auto"/>
        <w:jc w:val="both"/>
      </w:pPr>
      <w:r>
        <w:t xml:space="preserve"> </w:t>
      </w:r>
    </w:p>
    <w:p w14:paraId="449F642D" w14:textId="77777777" w:rsidR="00C607FF" w:rsidRPr="00266F9D"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 xml:space="preserve">Sunscreen </w:t>
      </w:r>
    </w:p>
    <w:p w14:paraId="31D2E033" w14:textId="3CDC99EF" w:rsidR="00C607FF" w:rsidRDefault="008D74AB" w:rsidP="00C607FF">
      <w:pPr>
        <w:spacing w:before="40" w:after="240" w:line="240" w:lineRule="auto"/>
        <w:jc w:val="both"/>
      </w:pPr>
      <w:r w:rsidRPr="00CC1AFA">
        <w:t>Toolamba Primary School</w:t>
      </w:r>
      <w:r w:rsidR="00C607FF" w:rsidRPr="00266F9D">
        <w:t xml:space="preserve"> </w:t>
      </w:r>
      <w:r w:rsidR="00C607FF" w:rsidRPr="00ED4E6D">
        <w:t>encourages all staff</w:t>
      </w:r>
      <w:r w:rsidR="00C607FF" w:rsidRPr="00BD0F50">
        <w:t xml:space="preserve"> and student</w:t>
      </w:r>
      <w:r w:rsidR="00C607FF">
        <w:t>s</w:t>
      </w:r>
      <w:r w:rsidR="00C607FF" w:rsidRPr="00BD0F50">
        <w:t xml:space="preserve"> to apply </w:t>
      </w:r>
      <w:r w:rsidR="00C607FF">
        <w:t xml:space="preserve">SPF50 or SPF50+ </w:t>
      </w:r>
      <w:r w:rsidR="00C607FF" w:rsidRPr="00BD0F50">
        <w:t>broad-spectrum, water-resistan</w:t>
      </w:r>
      <w:r w:rsidR="00C607FF">
        <w:t xml:space="preserve">t </w:t>
      </w:r>
      <w:r w:rsidR="00C607FF" w:rsidRPr="00BD0F50">
        <w:t>sunscreen daily</w:t>
      </w:r>
      <w:r w:rsidR="00C607FF">
        <w:t xml:space="preserve"> whenever UV levels reach 3 and above. Sunscreen should be applied at least 20 minutes before going </w:t>
      </w:r>
      <w:r w:rsidR="003F3BA6">
        <w:t>outdoors and</w:t>
      </w:r>
      <w:r w:rsidR="00C607FF">
        <w:t xml:space="preserve"> reapplied every two hours (or more frequently if sweating or swimming). </w:t>
      </w:r>
    </w:p>
    <w:p w14:paraId="01EFD3CE" w14:textId="21BD1846" w:rsidR="00C607FF" w:rsidRPr="00CC1AFA" w:rsidRDefault="008D74AB" w:rsidP="00C607FF">
      <w:pPr>
        <w:spacing w:before="40" w:after="240" w:line="240" w:lineRule="auto"/>
        <w:jc w:val="both"/>
      </w:pPr>
      <w:r w:rsidRPr="00CC1AFA">
        <w:t>Toolamba Primary School</w:t>
      </w:r>
      <w:r w:rsidR="00C607FF" w:rsidRPr="00CC1AFA">
        <w:t xml:space="preserve"> supplies SPF50 or SPF50+ broad-spectrum, water-resistant sunscreen for staff and students to use and the location is communicated to all staff and students, so it is readily accessible</w:t>
      </w:r>
      <w:r w:rsidR="003F3BA6">
        <w:t>.</w:t>
      </w:r>
    </w:p>
    <w:p w14:paraId="689D400E" w14:textId="15B2AD23" w:rsidR="00C607FF" w:rsidRPr="003F3BA6" w:rsidRDefault="008D74AB" w:rsidP="00C607FF">
      <w:pPr>
        <w:spacing w:before="40" w:after="240" w:line="240" w:lineRule="auto"/>
        <w:jc w:val="both"/>
      </w:pPr>
      <w:r w:rsidRPr="003F3BA6">
        <w:t>Toolamba Primary School</w:t>
      </w:r>
      <w:r w:rsidR="00C607FF" w:rsidRPr="003F3BA6">
        <w:t xml:space="preserve"> has strategies in place to remind students to apply sunscreen before going outdoors for example, reminder notices</w:t>
      </w:r>
      <w:r w:rsidR="003F3BA6" w:rsidRPr="003F3BA6">
        <w:t xml:space="preserve"> and sunscreen</w:t>
      </w:r>
      <w:r w:rsidR="00C607FF" w:rsidRPr="003F3BA6">
        <w:t xml:space="preserve"> stations near entry and exit points.</w:t>
      </w:r>
    </w:p>
    <w:p w14:paraId="73AF3818" w14:textId="498F7BDA" w:rsidR="00C607FF" w:rsidRPr="00924A85" w:rsidRDefault="00C607FF" w:rsidP="00C607FF">
      <w:pPr>
        <w:spacing w:before="40" w:after="240" w:line="240" w:lineRule="auto"/>
        <w:jc w:val="both"/>
      </w:pPr>
      <w:r w:rsidRPr="003F3BA6">
        <w:t>Sunscreen that is supplied by the school is stored below 30 degrees and the expiry date monitored.</w:t>
      </w:r>
    </w:p>
    <w:p w14:paraId="2407EDDA" w14:textId="41F6FEA7" w:rsidR="00C607FF" w:rsidRPr="003F3BA6" w:rsidRDefault="00C607FF" w:rsidP="00C607FF">
      <w:pPr>
        <w:spacing w:before="40" w:after="240" w:line="240" w:lineRule="auto"/>
        <w:jc w:val="both"/>
      </w:pPr>
      <w:r w:rsidRPr="003F3BA6">
        <w:t xml:space="preserve">At </w:t>
      </w:r>
      <w:r w:rsidR="008D74AB" w:rsidRPr="003F3BA6">
        <w:rPr>
          <w:rFonts w:ascii="Calibri" w:hAnsi="Calibri" w:cs="Calibri"/>
        </w:rPr>
        <w:t>Toolamba Primary School</w:t>
      </w:r>
      <w:r w:rsidRPr="003F3BA6">
        <w:rPr>
          <w:rFonts w:ascii="Calibri" w:hAnsi="Calibri" w:cs="Calibri"/>
        </w:rPr>
        <w:t>, if</w:t>
      </w:r>
      <w:r w:rsidRPr="003F3BA6">
        <w:rPr>
          <w:rFonts w:ascii="Calibri" w:hAnsi="Calibri"/>
        </w:rPr>
        <w:t xml:space="preserve"> students </w:t>
      </w:r>
      <w:r w:rsidRPr="003F3BA6">
        <w:rPr>
          <w:rFonts w:ascii="Calibri" w:hAnsi="Calibri" w:cs="Calibri"/>
        </w:rPr>
        <w:t xml:space="preserve">do not have their own sunscreen, </w:t>
      </w:r>
      <w:r w:rsidRPr="003F3BA6">
        <w:t xml:space="preserve">they are welcome </w:t>
      </w:r>
      <w:r w:rsidR="003F3BA6" w:rsidRPr="003F3BA6">
        <w:t>to access</w:t>
      </w:r>
      <w:r w:rsidRPr="003F3BA6">
        <w:t xml:space="preserve"> sunscreen</w:t>
      </w:r>
      <w:r w:rsidR="003F3BA6" w:rsidRPr="003F3BA6">
        <w:t xml:space="preserve"> in the classroom</w:t>
      </w:r>
      <w:r w:rsidRPr="003F3BA6">
        <w:t xml:space="preserve">. </w:t>
      </w:r>
    </w:p>
    <w:p w14:paraId="5F3C84DB" w14:textId="6E3CFA58" w:rsidR="00C607FF" w:rsidRPr="005937D4" w:rsidRDefault="00C607FF" w:rsidP="00C607FF">
      <w:pPr>
        <w:spacing w:before="40" w:after="240" w:line="240" w:lineRule="auto"/>
        <w:jc w:val="both"/>
      </w:pPr>
      <w:r w:rsidRPr="003F3BA6">
        <w:t xml:space="preserve">Staff and students who may suffer from skin reactions from certain types of </w:t>
      </w:r>
      <w:r w:rsidR="00E24DB7" w:rsidRPr="003F3BA6">
        <w:t>sunscreens</w:t>
      </w:r>
      <w:r w:rsidRPr="003F3BA6">
        <w:t xml:space="preserve"> are encouraged to contact </w:t>
      </w:r>
      <w:r w:rsidR="003F3BA6" w:rsidRPr="003F3BA6">
        <w:t>the office to</w:t>
      </w:r>
      <w:r w:rsidRPr="003F3BA6">
        <w:t xml:space="preserve"> implement a plan to reduce the risk of a sunscreen reaction at school, such as families sending their child to school with a suitable alternative sunscreen.</w:t>
      </w:r>
      <w:r>
        <w:t xml:space="preserve">  </w:t>
      </w:r>
    </w:p>
    <w:p w14:paraId="2FC1BC65" w14:textId="77777777" w:rsidR="00C607FF" w:rsidRPr="006F1A4F"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6F1A4F">
        <w:rPr>
          <w:rFonts w:asciiTheme="majorHAnsi" w:eastAsiaTheme="majorEastAsia" w:hAnsiTheme="majorHAnsi" w:cstheme="majorBidi"/>
          <w:b/>
          <w:color w:val="000000" w:themeColor="text1"/>
          <w:sz w:val="24"/>
          <w:szCs w:val="24"/>
        </w:rPr>
        <w:t>Sunglasses</w:t>
      </w:r>
    </w:p>
    <w:p w14:paraId="36654BAE" w14:textId="2940554F" w:rsidR="00C607FF" w:rsidRDefault="008D74AB" w:rsidP="00C607FF">
      <w:pPr>
        <w:tabs>
          <w:tab w:val="left" w:pos="0"/>
        </w:tabs>
        <w:spacing w:after="0" w:line="240" w:lineRule="auto"/>
        <w:rPr>
          <w:rFonts w:asciiTheme="majorHAnsi" w:eastAsiaTheme="majorEastAsia" w:hAnsiTheme="majorHAnsi" w:cstheme="majorBidi"/>
          <w:b/>
          <w:color w:val="000000" w:themeColor="text1"/>
          <w:sz w:val="24"/>
          <w:szCs w:val="24"/>
        </w:rPr>
      </w:pPr>
      <w:r w:rsidRPr="006F1A4F">
        <w:t>Toolamba Primary School</w:t>
      </w:r>
      <w:r w:rsidR="00C607FF" w:rsidRPr="006F1A4F">
        <w:t xml:space="preserve"> encourages students and staff engaged in outdoor activities to wear close-fitting, wrap-around sunglasses that meet the Australian Standard 1067 (Sunglasses: Category 2, 3 or 4) and cover as much of the eye area as possible.</w:t>
      </w:r>
    </w:p>
    <w:p w14:paraId="671515A5" w14:textId="77777777" w:rsidR="00C607FF" w:rsidRDefault="00C607FF" w:rsidP="00C607FF">
      <w:pPr>
        <w:tabs>
          <w:tab w:val="left" w:pos="0"/>
        </w:tabs>
        <w:spacing w:after="0" w:line="240" w:lineRule="auto"/>
        <w:rPr>
          <w:rFonts w:asciiTheme="majorHAnsi" w:eastAsiaTheme="majorEastAsia" w:hAnsiTheme="majorHAnsi" w:cstheme="majorBidi"/>
          <w:b/>
          <w:color w:val="000000" w:themeColor="text1"/>
          <w:sz w:val="24"/>
          <w:szCs w:val="24"/>
        </w:rPr>
      </w:pPr>
    </w:p>
    <w:p w14:paraId="2EEC4710" w14:textId="77777777" w:rsidR="00C607FF" w:rsidRPr="00266F9D"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Curriculum</w:t>
      </w:r>
    </w:p>
    <w:p w14:paraId="396F0EC6" w14:textId="3F8E039F" w:rsidR="00C607FF" w:rsidRDefault="00C607FF" w:rsidP="00C607FF">
      <w:pPr>
        <w:spacing w:before="40" w:after="240" w:line="240" w:lineRule="auto"/>
        <w:jc w:val="both"/>
      </w:pPr>
      <w:r w:rsidRPr="006F1A4F">
        <w:t xml:space="preserve">Students at our school are encouraged to make healthy choices. They are supported to understand effects of sun exposure and are encouraged to be involved in initiatives to promote and model sun protection measures to the whole school. </w:t>
      </w:r>
      <w:r w:rsidR="008D74AB" w:rsidRPr="006F1A4F">
        <w:t>Toolamba Primary School</w:t>
      </w:r>
      <w:r w:rsidRPr="006F1A4F">
        <w:t xml:space="preserve"> will address sun protection and UV safety education as part of</w:t>
      </w:r>
      <w:r w:rsidR="006F1A4F" w:rsidRPr="006F1A4F">
        <w:t xml:space="preserve"> the Health and PE Program.</w:t>
      </w:r>
    </w:p>
    <w:p w14:paraId="74969339" w14:textId="77777777" w:rsidR="00C607FF"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6D3E0B">
        <w:rPr>
          <w:rFonts w:asciiTheme="majorHAnsi" w:eastAsiaTheme="majorEastAsia" w:hAnsiTheme="majorHAnsi" w:cstheme="majorBidi"/>
          <w:b/>
          <w:color w:val="000000" w:themeColor="text1"/>
          <w:sz w:val="24"/>
          <w:szCs w:val="24"/>
        </w:rPr>
        <w:t>Staff</w:t>
      </w:r>
      <w:r>
        <w:rPr>
          <w:rFonts w:asciiTheme="majorHAnsi" w:eastAsiaTheme="majorEastAsia" w:hAnsiTheme="majorHAnsi" w:cstheme="majorBidi"/>
          <w:b/>
          <w:color w:val="000000" w:themeColor="text1"/>
          <w:sz w:val="24"/>
          <w:szCs w:val="24"/>
        </w:rPr>
        <w:t xml:space="preserve"> role-modelling and OHS</w:t>
      </w:r>
    </w:p>
    <w:p w14:paraId="4F9AF4FB" w14:textId="77777777" w:rsidR="00C607FF" w:rsidRDefault="00C607FF" w:rsidP="00C607FF">
      <w:pPr>
        <w:spacing w:before="40" w:after="240" w:line="240" w:lineRule="auto"/>
        <w:jc w:val="both"/>
      </w:pPr>
      <w:r>
        <w:t xml:space="preserve">Staff are encouraged to access resources, tools, and professional learning to enhance their knowledge and capacity to promote sun smart behaviour across the school community. </w:t>
      </w:r>
    </w:p>
    <w:p w14:paraId="5C874213" w14:textId="77777777" w:rsidR="004C6AB0" w:rsidRDefault="004C6AB0" w:rsidP="004C6AB0">
      <w:pPr>
        <w:spacing w:before="40" w:after="240" w:line="240" w:lineRule="auto"/>
        <w:jc w:val="both"/>
      </w:pPr>
      <w:r>
        <w:lastRenderedPageBreak/>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0F21D932" w14:textId="77777777" w:rsidR="004C6AB0" w:rsidRDefault="004C6AB0" w:rsidP="00C607FF">
      <w:pPr>
        <w:spacing w:before="40" w:after="240" w:line="240" w:lineRule="auto"/>
        <w:jc w:val="both"/>
      </w:pPr>
    </w:p>
    <w:p w14:paraId="52B44F1A" w14:textId="1FDA484E" w:rsidR="004C6AB0" w:rsidRDefault="00F94473" w:rsidP="004C6AB0">
      <w:pPr>
        <w:pStyle w:val="ListParagraph"/>
        <w:numPr>
          <w:ilvl w:val="0"/>
          <w:numId w:val="15"/>
        </w:numPr>
        <w:spacing w:before="40" w:after="240" w:line="240" w:lineRule="auto"/>
        <w:jc w:val="both"/>
      </w:pPr>
      <w:r>
        <w:t xml:space="preserve">When staff are participating in outdoor activities </w:t>
      </w:r>
      <w:r w:rsidR="004C6AB0">
        <w:t>and the</w:t>
      </w:r>
      <w:r>
        <w:t xml:space="preserve"> UV radiation is above </w:t>
      </w:r>
      <w:r w:rsidR="004C6AB0">
        <w:t>three,</w:t>
      </w:r>
      <w:r>
        <w:t xml:space="preserve"> they are encouraged </w:t>
      </w:r>
      <w:r w:rsidR="004C6AB0">
        <w:t>to:</w:t>
      </w:r>
    </w:p>
    <w:p w14:paraId="483375F0" w14:textId="0D3EC7BB" w:rsidR="004C6AB0" w:rsidRDefault="004C6AB0" w:rsidP="004C6AB0">
      <w:pPr>
        <w:pStyle w:val="ListParagraph"/>
        <w:numPr>
          <w:ilvl w:val="1"/>
          <w:numId w:val="15"/>
        </w:numPr>
        <w:spacing w:before="40" w:after="240" w:line="240" w:lineRule="auto"/>
        <w:jc w:val="both"/>
      </w:pPr>
      <w:r w:rsidRPr="004C6AB0">
        <w:t xml:space="preserve"> </w:t>
      </w:r>
      <w:r>
        <w:t>wear a sun-protective hat, covering clothing and, if practical, sunglasses.</w:t>
      </w:r>
    </w:p>
    <w:p w14:paraId="79404523" w14:textId="77777777" w:rsidR="004C6AB0" w:rsidRDefault="004C6AB0" w:rsidP="004C6AB0">
      <w:pPr>
        <w:pStyle w:val="ListParagraph"/>
        <w:numPr>
          <w:ilvl w:val="1"/>
          <w:numId w:val="15"/>
        </w:numPr>
        <w:spacing w:before="40" w:after="240" w:line="240" w:lineRule="auto"/>
        <w:jc w:val="both"/>
      </w:pPr>
      <w:r>
        <w:t>apply SPF50 or SPF50+ broad-spectrum, water-resistant sunscreen; and</w:t>
      </w:r>
    </w:p>
    <w:p w14:paraId="31A93E76" w14:textId="77777777" w:rsidR="004C6AB0" w:rsidRPr="005E040C" w:rsidRDefault="004C6AB0" w:rsidP="004C6AB0">
      <w:pPr>
        <w:pStyle w:val="ListParagraph"/>
        <w:numPr>
          <w:ilvl w:val="1"/>
          <w:numId w:val="15"/>
        </w:numPr>
        <w:spacing w:before="40" w:after="240" w:line="240" w:lineRule="auto"/>
        <w:jc w:val="both"/>
        <w:rPr>
          <w:rFonts w:asciiTheme="majorHAnsi" w:eastAsiaTheme="majorEastAsia" w:hAnsiTheme="majorHAnsi" w:cstheme="majorBidi"/>
          <w:b/>
          <w:color w:val="000000" w:themeColor="text1"/>
          <w:sz w:val="24"/>
          <w:szCs w:val="24"/>
        </w:rPr>
      </w:pPr>
      <w:r>
        <w:t>seek shade whenever possible when outdoors.</w:t>
      </w:r>
    </w:p>
    <w:p w14:paraId="49C724CB" w14:textId="44CDFA53" w:rsidR="00F94473" w:rsidRDefault="00F94473" w:rsidP="00C607FF">
      <w:pPr>
        <w:spacing w:before="40" w:after="240" w:line="240" w:lineRule="auto"/>
        <w:jc w:val="both"/>
      </w:pPr>
    </w:p>
    <w:p w14:paraId="6E337754" w14:textId="77777777" w:rsidR="00C607FF"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sidRPr="002104E3">
        <w:rPr>
          <w:rFonts w:asciiTheme="majorHAnsi" w:eastAsiaTheme="majorEastAsia" w:hAnsiTheme="majorHAnsi" w:cstheme="majorBidi"/>
          <w:b/>
          <w:color w:val="000000" w:themeColor="text1"/>
          <w:sz w:val="24"/>
          <w:szCs w:val="24"/>
        </w:rPr>
        <w:t>Families and visitors</w:t>
      </w:r>
    </w:p>
    <w:p w14:paraId="4775D577" w14:textId="77777777" w:rsidR="00C607FF" w:rsidRDefault="00C607FF" w:rsidP="00C607FF">
      <w:pPr>
        <w:spacing w:before="40" w:after="240" w:line="240" w:lineRule="auto"/>
        <w:jc w:val="both"/>
      </w:pPr>
      <w:r>
        <w:t>Families and visitors participating in and attending outdoor school activities are encouraged to:</w:t>
      </w:r>
    </w:p>
    <w:p w14:paraId="0E8B0B21" w14:textId="77777777" w:rsidR="00C607FF" w:rsidRDefault="00C607FF" w:rsidP="00C607FF">
      <w:pPr>
        <w:pStyle w:val="ListParagraph"/>
        <w:numPr>
          <w:ilvl w:val="0"/>
          <w:numId w:val="15"/>
        </w:numPr>
        <w:spacing w:before="40" w:after="240" w:line="240" w:lineRule="auto"/>
        <w:jc w:val="both"/>
      </w:pPr>
      <w:bookmarkStart w:id="2" w:name="_Hlk180654869"/>
      <w:r>
        <w:t xml:space="preserve">wear a sun-protective hat, covering clothing and, if practical, </w:t>
      </w:r>
      <w:proofErr w:type="gramStart"/>
      <w:r>
        <w:t>sunglasses;</w:t>
      </w:r>
      <w:proofErr w:type="gramEnd"/>
    </w:p>
    <w:p w14:paraId="07369CC0" w14:textId="77777777" w:rsidR="00C607FF" w:rsidRDefault="00C607FF" w:rsidP="00C607FF">
      <w:pPr>
        <w:pStyle w:val="ListParagraph"/>
        <w:numPr>
          <w:ilvl w:val="0"/>
          <w:numId w:val="15"/>
        </w:numPr>
        <w:spacing w:before="40" w:after="240" w:line="240" w:lineRule="auto"/>
        <w:jc w:val="both"/>
      </w:pPr>
      <w:r>
        <w:t>apply SPF50 or SPF50+ broad-spectrum, water-resistant sunscreen; and</w:t>
      </w:r>
    </w:p>
    <w:p w14:paraId="55282839" w14:textId="77777777" w:rsidR="00C607FF" w:rsidRPr="005E040C" w:rsidRDefault="00C607FF" w:rsidP="00C607FF">
      <w:pPr>
        <w:pStyle w:val="ListParagraph"/>
        <w:numPr>
          <w:ilvl w:val="0"/>
          <w:numId w:val="15"/>
        </w:numPr>
        <w:spacing w:before="40" w:after="240" w:line="240" w:lineRule="auto"/>
        <w:jc w:val="both"/>
        <w:rPr>
          <w:rFonts w:asciiTheme="majorHAnsi" w:eastAsiaTheme="majorEastAsia" w:hAnsiTheme="majorHAnsi" w:cstheme="majorBidi"/>
          <w:b/>
          <w:color w:val="000000" w:themeColor="text1"/>
          <w:sz w:val="24"/>
          <w:szCs w:val="24"/>
        </w:rPr>
      </w:pPr>
      <w:r>
        <w:t>seek shade whenever possible when outdoors.</w:t>
      </w:r>
    </w:p>
    <w:bookmarkEnd w:id="2"/>
    <w:p w14:paraId="009BEE93" w14:textId="77777777" w:rsidR="00C607FF" w:rsidRPr="00FB3C3F" w:rsidRDefault="00C607FF" w:rsidP="00C607FF">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Community engagement </w:t>
      </w:r>
    </w:p>
    <w:p w14:paraId="791C2509" w14:textId="77777777" w:rsidR="00C607FF" w:rsidRPr="00AF2A60" w:rsidRDefault="00C607FF" w:rsidP="00C607FF">
      <w:pPr>
        <w:spacing w:before="40" w:after="240" w:line="240" w:lineRule="auto"/>
        <w:jc w:val="both"/>
      </w:pPr>
      <w:r>
        <w:t>Sun protection</w:t>
      </w:r>
      <w:r w:rsidRPr="007D1257">
        <w:t xml:space="preserve"> </w:t>
      </w:r>
      <w:r w:rsidRPr="00AF2A60">
        <w:t xml:space="preserve">behaviour is regularly reinforced and promoted to the whole school community through newsletters, school website/intranet, staff and parent meetings, school assemblies, student and teacher activities and at student enrolment/new staff orientation. </w:t>
      </w:r>
    </w:p>
    <w:p w14:paraId="47C5CDD8" w14:textId="50CB43F1" w:rsidR="00C607FF" w:rsidRDefault="00C607FF" w:rsidP="00C607FF">
      <w:pPr>
        <w:spacing w:before="40" w:after="240" w:line="240" w:lineRule="auto"/>
        <w:jc w:val="both"/>
      </w:pPr>
      <w:r w:rsidRPr="00AF2A60">
        <w:t>Families</w:t>
      </w:r>
      <w:r w:rsidRPr="007D1257">
        <w:t>, students</w:t>
      </w:r>
      <w:r w:rsidRPr="00AF2A60">
        <w:t xml:space="preserve"> and staff are provided with information, ideas and practical strategies to support UV safety at school and at home. </w:t>
      </w:r>
      <w:r w:rsidR="008D74AB" w:rsidRPr="006F1A4F">
        <w:t>Toolamba Primary School</w:t>
      </w:r>
      <w:r w:rsidRPr="006F1A4F">
        <w:t xml:space="preserve"> may provide information through </w:t>
      </w:r>
      <w:r w:rsidR="006F1A4F">
        <w:t xml:space="preserve">the school Newsletter. </w:t>
      </w:r>
      <w:r w:rsidRPr="005937D4">
        <w:t xml:space="preserve"> </w:t>
      </w:r>
    </w:p>
    <w:p w14:paraId="0A76BB5A" w14:textId="77777777" w:rsidR="00C607FF" w:rsidRPr="00390703" w:rsidRDefault="00C607FF" w:rsidP="00C607FF">
      <w:pPr>
        <w:jc w:val="both"/>
        <w:outlineLvl w:val="1"/>
        <w:rPr>
          <w:rFonts w:asciiTheme="majorHAnsi" w:eastAsiaTheme="majorEastAsia" w:hAnsiTheme="majorHAnsi" w:cstheme="majorBidi"/>
          <w:b/>
          <w:caps/>
          <w:color w:val="4F81BD" w:themeColor="accent1"/>
          <w:sz w:val="26"/>
          <w:szCs w:val="26"/>
        </w:rPr>
      </w:pPr>
      <w:r w:rsidRPr="006F1A4F">
        <w:rPr>
          <w:rFonts w:asciiTheme="majorHAnsi" w:eastAsiaTheme="majorEastAsia" w:hAnsiTheme="majorHAnsi" w:cstheme="majorBidi"/>
          <w:b/>
          <w:caps/>
          <w:color w:val="4F81BD" w:themeColor="accent1"/>
          <w:sz w:val="26"/>
          <w:szCs w:val="26"/>
        </w:rPr>
        <w:t>COMMUNICATION</w:t>
      </w:r>
    </w:p>
    <w:p w14:paraId="57136550" w14:textId="77777777" w:rsidR="00C607FF" w:rsidRPr="006F1A4F" w:rsidRDefault="00C607FF" w:rsidP="00C607FF">
      <w:bookmarkStart w:id="3" w:name="_Hlk75873209"/>
      <w:bookmarkStart w:id="4" w:name="_Hlk75879501"/>
      <w:r w:rsidRPr="006F1A4F">
        <w:t xml:space="preserve">This policy will be communicated to our school community in the following ways: </w:t>
      </w:r>
    </w:p>
    <w:p w14:paraId="1E2294A4" w14:textId="14054104" w:rsidR="00C607FF" w:rsidRPr="006F1A4F" w:rsidRDefault="00C607FF" w:rsidP="00C607FF">
      <w:pPr>
        <w:pStyle w:val="ListParagraph"/>
        <w:numPr>
          <w:ilvl w:val="0"/>
          <w:numId w:val="16"/>
        </w:numPr>
        <w:spacing w:after="180" w:line="240" w:lineRule="auto"/>
        <w:jc w:val="both"/>
      </w:pPr>
      <w:r w:rsidRPr="006F1A4F">
        <w:t xml:space="preserve">Available publicly on our school’s website </w:t>
      </w:r>
    </w:p>
    <w:p w14:paraId="2FAD249B" w14:textId="77777777" w:rsidR="00C607FF" w:rsidRPr="006F1A4F" w:rsidRDefault="00C607FF" w:rsidP="00C607FF">
      <w:pPr>
        <w:pStyle w:val="ListParagraph"/>
        <w:numPr>
          <w:ilvl w:val="0"/>
          <w:numId w:val="16"/>
        </w:numPr>
        <w:spacing w:after="180" w:line="240" w:lineRule="auto"/>
        <w:jc w:val="both"/>
      </w:pPr>
      <w:r w:rsidRPr="006F1A4F">
        <w:t>Included in staff induction processes</w:t>
      </w:r>
    </w:p>
    <w:p w14:paraId="20621DA9" w14:textId="77777777" w:rsidR="00C607FF" w:rsidRPr="006F1A4F" w:rsidRDefault="00C607FF" w:rsidP="00C607FF">
      <w:pPr>
        <w:pStyle w:val="ListParagraph"/>
        <w:numPr>
          <w:ilvl w:val="0"/>
          <w:numId w:val="16"/>
        </w:numPr>
        <w:spacing w:after="180" w:line="240" w:lineRule="auto"/>
        <w:jc w:val="both"/>
      </w:pPr>
      <w:r w:rsidRPr="006F1A4F">
        <w:t>Included in staff handbook/manual</w:t>
      </w:r>
    </w:p>
    <w:p w14:paraId="1E623805" w14:textId="77777777" w:rsidR="00C607FF" w:rsidRPr="006F1A4F" w:rsidRDefault="00C607FF" w:rsidP="00C607FF">
      <w:pPr>
        <w:pStyle w:val="ListParagraph"/>
        <w:numPr>
          <w:ilvl w:val="0"/>
          <w:numId w:val="16"/>
        </w:numPr>
        <w:spacing w:after="160" w:line="257" w:lineRule="auto"/>
        <w:jc w:val="both"/>
        <w:rPr>
          <w:rFonts w:eastAsiaTheme="minorEastAsia"/>
        </w:rPr>
      </w:pPr>
      <w:r w:rsidRPr="006F1A4F">
        <w:rPr>
          <w:rFonts w:eastAsiaTheme="minorEastAsia"/>
        </w:rPr>
        <w:t>Discussed at parent information nights/sessions</w:t>
      </w:r>
    </w:p>
    <w:p w14:paraId="390BD808" w14:textId="77777777" w:rsidR="00C607FF" w:rsidRPr="006F1A4F" w:rsidRDefault="00C607FF" w:rsidP="00C607FF">
      <w:pPr>
        <w:pStyle w:val="ListParagraph"/>
        <w:numPr>
          <w:ilvl w:val="0"/>
          <w:numId w:val="16"/>
        </w:numPr>
        <w:spacing w:after="160" w:line="257" w:lineRule="auto"/>
        <w:jc w:val="both"/>
        <w:rPr>
          <w:rFonts w:eastAsiaTheme="minorEastAsia"/>
        </w:rPr>
      </w:pPr>
      <w:r w:rsidRPr="006F1A4F">
        <w:rPr>
          <w:rFonts w:ascii="Calibri" w:eastAsia="Calibri" w:hAnsi="Calibri" w:cs="Calibri"/>
        </w:rPr>
        <w:t xml:space="preserve">Reminders in our school newsletter </w:t>
      </w:r>
    </w:p>
    <w:p w14:paraId="166B77EF" w14:textId="77777777" w:rsidR="00C607FF" w:rsidRPr="006F1A4F" w:rsidRDefault="00C607FF" w:rsidP="00C607FF">
      <w:pPr>
        <w:pStyle w:val="ListParagraph"/>
        <w:numPr>
          <w:ilvl w:val="0"/>
          <w:numId w:val="16"/>
        </w:numPr>
        <w:spacing w:after="160" w:line="257" w:lineRule="auto"/>
        <w:jc w:val="both"/>
        <w:rPr>
          <w:rFonts w:eastAsiaTheme="minorEastAsia"/>
        </w:rPr>
      </w:pPr>
      <w:r w:rsidRPr="006F1A4F">
        <w:rPr>
          <w:rFonts w:ascii="Calibri" w:eastAsia="Calibri" w:hAnsi="Calibri" w:cs="Calibri"/>
        </w:rPr>
        <w:t xml:space="preserve">Discussed in student forums </w:t>
      </w:r>
    </w:p>
    <w:p w14:paraId="33E4DB2D" w14:textId="77777777" w:rsidR="00C607FF" w:rsidRPr="006F1A4F" w:rsidRDefault="00C607FF" w:rsidP="00C607FF">
      <w:pPr>
        <w:pStyle w:val="ListParagraph"/>
        <w:numPr>
          <w:ilvl w:val="0"/>
          <w:numId w:val="16"/>
        </w:numPr>
        <w:spacing w:after="160" w:line="257" w:lineRule="auto"/>
        <w:jc w:val="both"/>
        <w:rPr>
          <w:rFonts w:eastAsiaTheme="minorEastAsia"/>
        </w:rPr>
      </w:pPr>
      <w:r w:rsidRPr="006F1A4F">
        <w:rPr>
          <w:rFonts w:ascii="Calibri" w:eastAsia="Calibri" w:hAnsi="Calibri" w:cs="Calibri"/>
        </w:rPr>
        <w:t xml:space="preserve">Hard copy available from school administration upon request. </w:t>
      </w:r>
      <w:bookmarkEnd w:id="3"/>
      <w:bookmarkEnd w:id="4"/>
    </w:p>
    <w:p w14:paraId="6DB90E88" w14:textId="77777777" w:rsidR="00C607FF" w:rsidRPr="00BC3E6C" w:rsidRDefault="00C607FF" w:rsidP="00C607FF">
      <w:pPr>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14:paraId="6F6F78A8" w14:textId="77777777" w:rsidR="00C607FF" w:rsidRDefault="00C607FF" w:rsidP="00C607FF">
      <w:pPr>
        <w:pStyle w:val="ListParagraph"/>
        <w:numPr>
          <w:ilvl w:val="0"/>
          <w:numId w:val="13"/>
        </w:numPr>
        <w:spacing w:before="40" w:after="240" w:line="240" w:lineRule="auto"/>
        <w:jc w:val="both"/>
      </w:pPr>
      <w:r>
        <w:lastRenderedPageBreak/>
        <w:t xml:space="preserve">the Department’s Policy and Advisory Library: </w:t>
      </w:r>
    </w:p>
    <w:p w14:paraId="2274AB9C" w14:textId="77777777" w:rsidR="00C607FF" w:rsidRDefault="00C607FF" w:rsidP="00C607FF">
      <w:pPr>
        <w:pStyle w:val="ListParagraph"/>
        <w:numPr>
          <w:ilvl w:val="1"/>
          <w:numId w:val="13"/>
        </w:numPr>
        <w:spacing w:before="40" w:after="240" w:line="240" w:lineRule="auto"/>
        <w:jc w:val="both"/>
      </w:pPr>
      <w:hyperlink r:id="rId11" w:history="1">
        <w:r w:rsidRPr="00BC3E6C">
          <w:rPr>
            <w:rStyle w:val="Hyperlink"/>
          </w:rPr>
          <w:t>Sun and UV Protection Policy</w:t>
        </w:r>
      </w:hyperlink>
      <w:r>
        <w:t xml:space="preserve"> </w:t>
      </w:r>
    </w:p>
    <w:p w14:paraId="70E84CC5" w14:textId="77777777" w:rsidR="00C607FF" w:rsidRPr="001E2586" w:rsidRDefault="00C607FF" w:rsidP="00C607FF">
      <w:pPr>
        <w:pStyle w:val="ListParagraph"/>
        <w:numPr>
          <w:ilvl w:val="1"/>
          <w:numId w:val="13"/>
        </w:numPr>
        <w:spacing w:before="100" w:beforeAutospacing="1" w:after="100" w:afterAutospacing="1" w:line="240" w:lineRule="auto"/>
        <w:jc w:val="both"/>
        <w:rPr>
          <w:rFonts w:ascii="Arial" w:eastAsia="Times New Roman" w:hAnsi="Arial" w:cs="Arial"/>
          <w:color w:val="011A3C"/>
          <w:sz w:val="24"/>
          <w:szCs w:val="24"/>
          <w:lang w:eastAsia="en-AU"/>
        </w:rPr>
      </w:pPr>
      <w:hyperlink r:id="rId12" w:history="1">
        <w:r w:rsidRPr="00362978">
          <w:rPr>
            <w:rStyle w:val="Hyperlink"/>
          </w:rPr>
          <w:t xml:space="preserve">Heat </w:t>
        </w:r>
        <w:r>
          <w:rPr>
            <w:rStyle w:val="Hyperlink"/>
          </w:rPr>
          <w:t>H</w:t>
        </w:r>
        <w:r w:rsidRPr="00362978">
          <w:rPr>
            <w:rStyle w:val="Hyperlink"/>
          </w:rPr>
          <w:t>ealth</w:t>
        </w:r>
      </w:hyperlink>
    </w:p>
    <w:p w14:paraId="1AD61E40" w14:textId="77777777" w:rsidR="00C607FF" w:rsidRPr="003E3900" w:rsidRDefault="00C607FF" w:rsidP="00C607FF">
      <w:pPr>
        <w:pStyle w:val="ListParagraph"/>
        <w:numPr>
          <w:ilvl w:val="1"/>
          <w:numId w:val="13"/>
        </w:numPr>
        <w:spacing w:before="100" w:beforeAutospacing="1" w:after="100" w:afterAutospacing="1" w:line="240" w:lineRule="auto"/>
        <w:jc w:val="both"/>
        <w:rPr>
          <w:rFonts w:ascii="Arial" w:eastAsia="Times New Roman" w:hAnsi="Arial" w:cs="Arial"/>
          <w:color w:val="011A3C"/>
          <w:sz w:val="24"/>
          <w:szCs w:val="24"/>
          <w:lang w:eastAsia="en-AU"/>
        </w:rPr>
      </w:pPr>
      <w:hyperlink r:id="rId13" w:history="1">
        <w:r w:rsidRPr="00F863E5">
          <w:rPr>
            <w:rStyle w:val="Hyperlink"/>
            <w:rFonts w:ascii="Arial" w:eastAsia="Times New Roman" w:hAnsi="Arial" w:cs="Arial"/>
            <w:sz w:val="20"/>
            <w:szCs w:val="20"/>
          </w:rPr>
          <w:t xml:space="preserve">Outdoor </w:t>
        </w:r>
        <w:r>
          <w:rPr>
            <w:rStyle w:val="Hyperlink"/>
            <w:rFonts w:ascii="Arial" w:eastAsia="Times New Roman" w:hAnsi="Arial" w:cs="Arial"/>
            <w:sz w:val="20"/>
            <w:szCs w:val="20"/>
          </w:rPr>
          <w:t>A</w:t>
        </w:r>
        <w:r w:rsidRPr="00F863E5">
          <w:rPr>
            <w:rStyle w:val="Hyperlink"/>
            <w:rFonts w:ascii="Arial" w:eastAsia="Times New Roman" w:hAnsi="Arial" w:cs="Arial"/>
            <w:sz w:val="20"/>
            <w:szCs w:val="20"/>
          </w:rPr>
          <w:t xml:space="preserve">ctivities and </w:t>
        </w:r>
        <w:r>
          <w:rPr>
            <w:rStyle w:val="Hyperlink"/>
            <w:rFonts w:ascii="Arial" w:eastAsia="Times New Roman" w:hAnsi="Arial" w:cs="Arial"/>
            <w:sz w:val="20"/>
            <w:szCs w:val="20"/>
          </w:rPr>
          <w:t>W</w:t>
        </w:r>
        <w:r w:rsidRPr="00F863E5">
          <w:rPr>
            <w:rStyle w:val="Hyperlink"/>
            <w:rFonts w:ascii="Arial" w:eastAsia="Times New Roman" w:hAnsi="Arial" w:cs="Arial"/>
            <w:sz w:val="20"/>
            <w:szCs w:val="20"/>
          </w:rPr>
          <w:t xml:space="preserve">orking </w:t>
        </w:r>
        <w:r>
          <w:rPr>
            <w:rStyle w:val="Hyperlink"/>
            <w:rFonts w:ascii="Arial" w:eastAsia="Times New Roman" w:hAnsi="Arial" w:cs="Arial"/>
            <w:sz w:val="20"/>
            <w:szCs w:val="20"/>
          </w:rPr>
          <w:t>O</w:t>
        </w:r>
        <w:r w:rsidRPr="00F863E5">
          <w:rPr>
            <w:rStyle w:val="Hyperlink"/>
            <w:rFonts w:ascii="Arial" w:eastAsia="Times New Roman" w:hAnsi="Arial" w:cs="Arial"/>
            <w:sz w:val="20"/>
            <w:szCs w:val="20"/>
          </w:rPr>
          <w:t>utdoors</w:t>
        </w:r>
      </w:hyperlink>
    </w:p>
    <w:p w14:paraId="23533A52" w14:textId="77777777" w:rsidR="00C607FF" w:rsidRDefault="00C607FF" w:rsidP="00C607FF">
      <w:pPr>
        <w:pStyle w:val="ListParagraph"/>
        <w:numPr>
          <w:ilvl w:val="1"/>
          <w:numId w:val="13"/>
        </w:numPr>
        <w:spacing w:before="40" w:after="240" w:line="240" w:lineRule="auto"/>
        <w:jc w:val="both"/>
      </w:pPr>
      <w:hyperlink r:id="rId14" w:history="1">
        <w:r w:rsidRPr="0056195B">
          <w:rPr>
            <w:rStyle w:val="Hyperlink"/>
          </w:rPr>
          <w:t xml:space="preserve">Risk </w:t>
        </w:r>
        <w:r>
          <w:rPr>
            <w:rStyle w:val="Hyperlink"/>
          </w:rPr>
          <w:t>M</w:t>
        </w:r>
        <w:r w:rsidRPr="0056195B">
          <w:rPr>
            <w:rStyle w:val="Hyperlink"/>
          </w:rPr>
          <w:t xml:space="preserve">anagement – </w:t>
        </w:r>
        <w:r>
          <w:rPr>
            <w:rStyle w:val="Hyperlink"/>
          </w:rPr>
          <w:t>S</w:t>
        </w:r>
        <w:r w:rsidRPr="0056195B">
          <w:rPr>
            <w:rStyle w:val="Hyperlink"/>
          </w:rPr>
          <w:t>chools</w:t>
        </w:r>
      </w:hyperlink>
    </w:p>
    <w:p w14:paraId="4AF110B0" w14:textId="77777777" w:rsidR="00C607FF" w:rsidRDefault="00C607FF" w:rsidP="00C607FF">
      <w:pPr>
        <w:pStyle w:val="ListParagraph"/>
        <w:numPr>
          <w:ilvl w:val="1"/>
          <w:numId w:val="13"/>
        </w:numPr>
        <w:spacing w:before="40" w:after="240" w:line="240" w:lineRule="auto"/>
        <w:jc w:val="both"/>
      </w:pPr>
      <w:hyperlink r:id="rId15" w:history="1">
        <w:r w:rsidRPr="002E7F86">
          <w:rPr>
            <w:rStyle w:val="Hyperlink"/>
          </w:rPr>
          <w:t xml:space="preserve">Shade </w:t>
        </w:r>
        <w:r>
          <w:rPr>
            <w:rStyle w:val="Hyperlink"/>
          </w:rPr>
          <w:t>S</w:t>
        </w:r>
        <w:r w:rsidRPr="002E7F86">
          <w:rPr>
            <w:rStyle w:val="Hyperlink"/>
          </w:rPr>
          <w:t>ails</w:t>
        </w:r>
      </w:hyperlink>
    </w:p>
    <w:p w14:paraId="1D1A12EC" w14:textId="77777777" w:rsidR="00C607FF" w:rsidRDefault="00C607FF" w:rsidP="00C607FF">
      <w:pPr>
        <w:pStyle w:val="ListParagraph"/>
        <w:numPr>
          <w:ilvl w:val="1"/>
          <w:numId w:val="13"/>
        </w:numPr>
        <w:spacing w:before="40" w:after="240" w:line="240" w:lineRule="auto"/>
        <w:jc w:val="both"/>
      </w:pPr>
      <w:hyperlink r:id="rId16" w:history="1">
        <w:r w:rsidRPr="00F2648A">
          <w:rPr>
            <w:rStyle w:val="Hyperlink"/>
          </w:rPr>
          <w:t xml:space="preserve">Student </w:t>
        </w:r>
        <w:r>
          <w:rPr>
            <w:rStyle w:val="Hyperlink"/>
          </w:rPr>
          <w:t>D</w:t>
        </w:r>
        <w:r w:rsidRPr="00F2648A">
          <w:rPr>
            <w:rStyle w:val="Hyperlink"/>
          </w:rPr>
          <w:t xml:space="preserve">ress </w:t>
        </w:r>
        <w:r>
          <w:rPr>
            <w:rStyle w:val="Hyperlink"/>
          </w:rPr>
          <w:t>C</w:t>
        </w:r>
        <w:r w:rsidRPr="00F2648A">
          <w:rPr>
            <w:rStyle w:val="Hyperlink"/>
          </w:rPr>
          <w:t>ode</w:t>
        </w:r>
      </w:hyperlink>
    </w:p>
    <w:p w14:paraId="0C549931" w14:textId="77777777" w:rsidR="00C607FF" w:rsidRPr="007D1257" w:rsidRDefault="00C607FF" w:rsidP="00C607FF">
      <w:pPr>
        <w:pStyle w:val="ListParagraph"/>
        <w:spacing w:before="100" w:beforeAutospacing="1" w:after="100" w:afterAutospacing="1" w:line="240" w:lineRule="auto"/>
        <w:ind w:left="1440"/>
        <w:jc w:val="both"/>
        <w:rPr>
          <w:rFonts w:ascii="Arial" w:eastAsia="Times New Roman" w:hAnsi="Arial" w:cs="Arial"/>
          <w:color w:val="011A3C"/>
          <w:sz w:val="24"/>
          <w:szCs w:val="24"/>
          <w:lang w:eastAsia="en-AU"/>
        </w:rPr>
      </w:pPr>
    </w:p>
    <w:p w14:paraId="24859BC8" w14:textId="77777777" w:rsidR="00C607FF" w:rsidRPr="00AF2A60" w:rsidRDefault="00C607FF" w:rsidP="00C607FF">
      <w:pPr>
        <w:pStyle w:val="ListParagraph"/>
        <w:numPr>
          <w:ilvl w:val="0"/>
          <w:numId w:val="13"/>
        </w:numPr>
        <w:spacing w:before="40" w:after="240" w:line="240" w:lineRule="auto"/>
        <w:jc w:val="both"/>
        <w:rPr>
          <w:rStyle w:val="Hyperlink"/>
        </w:rPr>
      </w:pPr>
      <w:hyperlink r:id="rId17" w:history="1">
        <w:r w:rsidRPr="00BC3E6C">
          <w:rPr>
            <w:rStyle w:val="Hyperlink"/>
          </w:rPr>
          <w:t>SunSmart</w:t>
        </w:r>
      </w:hyperlink>
      <w:r>
        <w:rPr>
          <w:rStyle w:val="Hyperlink"/>
        </w:rPr>
        <w:t xml:space="preserve"> and Cancer Council Victoria.</w:t>
      </w:r>
    </w:p>
    <w:p w14:paraId="34B61D3A" w14:textId="77777777" w:rsidR="00C607FF" w:rsidRPr="007D1257" w:rsidRDefault="00C607FF" w:rsidP="00C607FF">
      <w:pPr>
        <w:pStyle w:val="ListParagraph"/>
        <w:numPr>
          <w:ilvl w:val="1"/>
          <w:numId w:val="13"/>
        </w:numPr>
        <w:spacing w:before="40" w:after="240" w:line="240" w:lineRule="auto"/>
        <w:jc w:val="both"/>
        <w:rPr>
          <w:rStyle w:val="Hyperlink"/>
          <w:b/>
          <w:i/>
        </w:rPr>
      </w:pPr>
      <w:hyperlink r:id="rId18" w:history="1">
        <w:r w:rsidRPr="00403647">
          <w:rPr>
            <w:rStyle w:val="Hyperlink"/>
          </w:rPr>
          <w:t>Primary schools</w:t>
        </w:r>
      </w:hyperlink>
      <w:r>
        <w:rPr>
          <w:rStyle w:val="Hyperlink"/>
        </w:rPr>
        <w:t xml:space="preserve"> free education resources, sample policies and information about the free </w:t>
      </w:r>
      <w:hyperlink r:id="rId19" w:history="1">
        <w:r w:rsidRPr="00403647">
          <w:rPr>
            <w:rStyle w:val="Hyperlink"/>
          </w:rPr>
          <w:t>SunSmart Schools Program</w:t>
        </w:r>
      </w:hyperlink>
      <w:r>
        <w:rPr>
          <w:rStyle w:val="Hyperlink"/>
        </w:rPr>
        <w:t xml:space="preserve">. </w:t>
      </w:r>
    </w:p>
    <w:p w14:paraId="1AA308D3" w14:textId="77777777" w:rsidR="00C607FF" w:rsidRPr="007D1257" w:rsidRDefault="00C607FF" w:rsidP="00C607FF">
      <w:pPr>
        <w:pStyle w:val="ListParagraph"/>
        <w:numPr>
          <w:ilvl w:val="1"/>
          <w:numId w:val="13"/>
        </w:numPr>
        <w:spacing w:before="40" w:after="240" w:line="240" w:lineRule="auto"/>
        <w:jc w:val="both"/>
        <w:rPr>
          <w:b/>
          <w:i/>
        </w:rPr>
      </w:pPr>
      <w:hyperlink r:id="rId20" w:history="1">
        <w:r w:rsidRPr="0095165C">
          <w:rPr>
            <w:rStyle w:val="Hyperlink"/>
          </w:rPr>
          <w:t>Sunscreen reactions</w:t>
        </w:r>
      </w:hyperlink>
      <w:r>
        <w:rPr>
          <w:rStyle w:val="Hyperlink"/>
        </w:rPr>
        <w:t xml:space="preserve">. </w:t>
      </w:r>
    </w:p>
    <w:p w14:paraId="7B963F85" w14:textId="77777777" w:rsidR="00C607FF" w:rsidRPr="007D1257" w:rsidRDefault="00C607FF" w:rsidP="00C607FF">
      <w:pPr>
        <w:pStyle w:val="ListParagraph"/>
        <w:spacing w:before="40" w:after="240" w:line="240" w:lineRule="auto"/>
        <w:ind w:left="1440"/>
        <w:jc w:val="both"/>
        <w:rPr>
          <w:b/>
          <w:i/>
        </w:rPr>
      </w:pPr>
    </w:p>
    <w:p w14:paraId="650383B0" w14:textId="77777777" w:rsidR="00C607FF" w:rsidRDefault="00C607FF">
      <w:pPr>
        <w:jc w:val="both"/>
        <w:rPr>
          <w:rFonts w:asciiTheme="majorHAnsi" w:eastAsiaTheme="majorEastAsia" w:hAnsiTheme="majorHAnsi" w:cstheme="majorBidi"/>
          <w:b/>
          <w:caps/>
          <w:color w:val="4F81BD" w:themeColor="accent1"/>
          <w:sz w:val="26"/>
          <w:szCs w:val="26"/>
        </w:rPr>
      </w:pPr>
    </w:p>
    <w:p w14:paraId="4FBC0FA4" w14:textId="77777777" w:rsidR="003C36EF" w:rsidRDefault="004117E6">
      <w:pPr>
        <w:jc w:val="both"/>
        <w:rPr>
          <w:rFonts w:asciiTheme="majorHAnsi" w:eastAsiaTheme="minorEastAsia" w:hAnsiTheme="majorHAnsi" w:cstheme="majorHAnsi"/>
          <w:b/>
          <w:bCs/>
          <w:color w:val="4F81BD" w:themeColor="accent1"/>
          <w:sz w:val="27"/>
          <w:szCs w:val="27"/>
        </w:rPr>
      </w:pPr>
      <w:r>
        <w:rPr>
          <w:rFonts w:asciiTheme="majorHAnsi" w:eastAsiaTheme="minorEastAsia" w:hAnsiTheme="majorHAnsi" w:cstheme="majorHAnsi"/>
          <w:b/>
          <w:bCs/>
          <w:color w:val="4F81BD"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3C36EF" w14:paraId="22251992" w14:textId="77777777">
        <w:tc>
          <w:tcPr>
            <w:tcW w:w="2925" w:type="dxa"/>
          </w:tcPr>
          <w:p w14:paraId="7CB0DDF1" w14:textId="77777777" w:rsidR="003C36EF" w:rsidRDefault="004117E6">
            <w:pPr>
              <w:rPr>
                <w:rFonts w:ascii="Calibri" w:eastAsia="Calibri" w:hAnsi="Calibri" w:cs="Calibri"/>
              </w:rPr>
            </w:pPr>
            <w:bookmarkStart w:id="5" w:name="_Hlk72158886"/>
            <w:r>
              <w:rPr>
                <w:rFonts w:ascii="Calibri" w:eastAsia="Calibri" w:hAnsi="Calibri" w:cs="Calibri"/>
              </w:rPr>
              <w:t>Policy last reviewed</w:t>
            </w:r>
          </w:p>
        </w:tc>
        <w:tc>
          <w:tcPr>
            <w:tcW w:w="6075" w:type="dxa"/>
          </w:tcPr>
          <w:p w14:paraId="283F5ED0" w14:textId="2AC48A3B" w:rsidR="003C36EF" w:rsidRDefault="00066222">
            <w:pPr>
              <w:spacing w:line="259" w:lineRule="auto"/>
              <w:rPr>
                <w:rFonts w:ascii="Calibri" w:eastAsia="Calibri" w:hAnsi="Calibri" w:cs="Calibri"/>
              </w:rPr>
            </w:pPr>
            <w:r>
              <w:rPr>
                <w:rFonts w:ascii="Calibri" w:eastAsia="Calibri" w:hAnsi="Calibri" w:cs="Calibri"/>
              </w:rPr>
              <w:t>October 2024</w:t>
            </w:r>
          </w:p>
        </w:tc>
      </w:tr>
      <w:tr w:rsidR="003C36EF" w14:paraId="447D2453" w14:textId="77777777">
        <w:tc>
          <w:tcPr>
            <w:tcW w:w="2925" w:type="dxa"/>
          </w:tcPr>
          <w:p w14:paraId="0452BEE0" w14:textId="77777777" w:rsidR="003C36EF" w:rsidRDefault="004117E6">
            <w:pPr>
              <w:rPr>
                <w:rFonts w:ascii="Calibri" w:eastAsia="Calibri" w:hAnsi="Calibri" w:cs="Calibri"/>
              </w:rPr>
            </w:pPr>
            <w:r>
              <w:rPr>
                <w:rFonts w:ascii="Calibri" w:eastAsia="Times New Roman" w:hAnsi="Calibri" w:cs="Times New Roman"/>
                <w:lang w:eastAsia="en-AU"/>
              </w:rPr>
              <w:t xml:space="preserve">Consultation  </w:t>
            </w:r>
          </w:p>
        </w:tc>
        <w:tc>
          <w:tcPr>
            <w:tcW w:w="6075" w:type="dxa"/>
          </w:tcPr>
          <w:p w14:paraId="757139C4" w14:textId="54FC8B68" w:rsidR="003C36EF" w:rsidRDefault="004117E6">
            <w:pPr>
              <w:rPr>
                <w:rFonts w:ascii="Calibri" w:eastAsia="Times New Roman" w:hAnsi="Calibri" w:cs="Times New Roman"/>
                <w:lang w:eastAsia="en-AU"/>
              </w:rPr>
            </w:pPr>
            <w:r>
              <w:rPr>
                <w:rFonts w:ascii="Calibri" w:eastAsia="Times New Roman" w:hAnsi="Calibri" w:cs="Times New Roman"/>
                <w:lang w:eastAsia="en-AU"/>
              </w:rPr>
              <w:t xml:space="preserve">School Council </w:t>
            </w:r>
            <w:r w:rsidR="00066222">
              <w:rPr>
                <w:rFonts w:ascii="Calibri" w:eastAsia="Times New Roman" w:hAnsi="Calibri" w:cs="Times New Roman"/>
                <w:lang w:eastAsia="en-AU"/>
              </w:rPr>
              <w:t>October 2024</w:t>
            </w:r>
          </w:p>
          <w:p w14:paraId="13C1FC5B" w14:textId="6CFB3B88" w:rsidR="003C36EF" w:rsidRDefault="004117E6">
            <w:pPr>
              <w:rPr>
                <w:rFonts w:ascii="Calibri" w:eastAsia="Times New Roman" w:hAnsi="Calibri" w:cs="Times New Roman"/>
                <w:lang w:eastAsia="en-AU"/>
              </w:rPr>
            </w:pPr>
            <w:r>
              <w:rPr>
                <w:rFonts w:ascii="Calibri" w:eastAsia="Times New Roman" w:hAnsi="Calibri" w:cs="Times New Roman"/>
                <w:lang w:eastAsia="en-AU"/>
              </w:rPr>
              <w:t xml:space="preserve">Junior School Council </w:t>
            </w:r>
            <w:r w:rsidR="00C045A6">
              <w:rPr>
                <w:rFonts w:ascii="Calibri" w:eastAsia="Times New Roman" w:hAnsi="Calibri" w:cs="Times New Roman"/>
                <w:lang w:eastAsia="en-AU"/>
              </w:rPr>
              <w:t>2024</w:t>
            </w:r>
          </w:p>
          <w:p w14:paraId="1D9A535F" w14:textId="2B95E692" w:rsidR="003C36EF" w:rsidRDefault="00C045A6">
            <w:pPr>
              <w:rPr>
                <w:rFonts w:ascii="Calibri" w:eastAsia="Calibri" w:hAnsi="Calibri" w:cs="Calibri"/>
              </w:rPr>
            </w:pPr>
            <w:r>
              <w:rPr>
                <w:rFonts w:ascii="Calibri" w:eastAsia="Calibri" w:hAnsi="Calibri" w:cs="Calibri"/>
              </w:rPr>
              <w:t xml:space="preserve">Newsletter </w:t>
            </w:r>
            <w:r w:rsidR="00066222">
              <w:rPr>
                <w:rFonts w:ascii="Calibri" w:eastAsia="Calibri" w:hAnsi="Calibri" w:cs="Calibri"/>
              </w:rPr>
              <w:t>October 2024</w:t>
            </w:r>
          </w:p>
        </w:tc>
      </w:tr>
      <w:tr w:rsidR="003C36EF" w14:paraId="002B1AA3" w14:textId="77777777">
        <w:tc>
          <w:tcPr>
            <w:tcW w:w="2925" w:type="dxa"/>
          </w:tcPr>
          <w:p w14:paraId="0FE76291" w14:textId="77777777" w:rsidR="003C36EF" w:rsidRDefault="004117E6">
            <w:pPr>
              <w:spacing w:line="259" w:lineRule="auto"/>
              <w:rPr>
                <w:rFonts w:ascii="Calibri" w:eastAsia="Calibri" w:hAnsi="Calibri" w:cs="Calibri"/>
              </w:rPr>
            </w:pPr>
            <w:r>
              <w:rPr>
                <w:rFonts w:ascii="Calibri" w:eastAsia="Calibri" w:hAnsi="Calibri" w:cs="Calibri"/>
              </w:rPr>
              <w:t>Approved by</w:t>
            </w:r>
          </w:p>
        </w:tc>
        <w:tc>
          <w:tcPr>
            <w:tcW w:w="6075" w:type="dxa"/>
          </w:tcPr>
          <w:p w14:paraId="3ABD030F" w14:textId="77777777" w:rsidR="003C36EF" w:rsidRDefault="004117E6">
            <w:pPr>
              <w:spacing w:line="259" w:lineRule="auto"/>
              <w:rPr>
                <w:rFonts w:ascii="Calibri" w:eastAsia="Calibri" w:hAnsi="Calibri" w:cs="Calibri"/>
              </w:rPr>
            </w:pPr>
            <w:r>
              <w:rPr>
                <w:rFonts w:ascii="Calibri" w:eastAsia="Calibri" w:hAnsi="Calibri" w:cs="Calibri"/>
              </w:rPr>
              <w:t>Principal and School Council</w:t>
            </w:r>
          </w:p>
        </w:tc>
      </w:tr>
      <w:tr w:rsidR="003C36EF" w14:paraId="209680D1" w14:textId="77777777">
        <w:tc>
          <w:tcPr>
            <w:tcW w:w="2925" w:type="dxa"/>
          </w:tcPr>
          <w:p w14:paraId="10A99DEF" w14:textId="77777777" w:rsidR="003C36EF" w:rsidRDefault="004117E6">
            <w:pPr>
              <w:spacing w:line="259" w:lineRule="auto"/>
              <w:rPr>
                <w:rFonts w:ascii="Calibri" w:eastAsia="Calibri" w:hAnsi="Calibri" w:cs="Calibri"/>
              </w:rPr>
            </w:pPr>
            <w:r>
              <w:rPr>
                <w:rFonts w:ascii="Calibri" w:eastAsia="Calibri" w:hAnsi="Calibri" w:cs="Calibri"/>
              </w:rPr>
              <w:t>Next scheduled review date</w:t>
            </w:r>
          </w:p>
        </w:tc>
        <w:tc>
          <w:tcPr>
            <w:tcW w:w="6075" w:type="dxa"/>
          </w:tcPr>
          <w:p w14:paraId="561C8E93" w14:textId="37209A9F" w:rsidR="003C36EF" w:rsidRDefault="004C6AB0">
            <w:pPr>
              <w:spacing w:line="259" w:lineRule="auto"/>
              <w:rPr>
                <w:rFonts w:ascii="Calibri" w:eastAsia="Calibri" w:hAnsi="Calibri" w:cs="Calibri"/>
              </w:rPr>
            </w:pPr>
            <w:r>
              <w:rPr>
                <w:rFonts w:ascii="Calibri" w:eastAsia="Calibri" w:hAnsi="Calibri" w:cs="Calibri"/>
              </w:rPr>
              <w:t xml:space="preserve">October </w:t>
            </w:r>
            <w:r w:rsidR="004117E6">
              <w:rPr>
                <w:rFonts w:ascii="Calibri" w:eastAsia="Calibri" w:hAnsi="Calibri" w:cs="Calibri"/>
              </w:rPr>
              <w:t xml:space="preserve"> 202</w:t>
            </w:r>
            <w:r w:rsidR="00C045A6">
              <w:rPr>
                <w:rFonts w:ascii="Calibri" w:eastAsia="Calibri" w:hAnsi="Calibri" w:cs="Calibri"/>
              </w:rPr>
              <w:t>6</w:t>
            </w:r>
          </w:p>
        </w:tc>
      </w:tr>
      <w:bookmarkEnd w:id="5"/>
    </w:tbl>
    <w:p w14:paraId="48D88EB1" w14:textId="77777777" w:rsidR="003C36EF" w:rsidRDefault="003C36EF">
      <w:pPr>
        <w:jc w:val="both"/>
        <w:rPr>
          <w:rFonts w:asciiTheme="majorHAnsi" w:eastAsiaTheme="majorEastAsia" w:hAnsiTheme="majorHAnsi" w:cstheme="majorBidi"/>
          <w:b/>
          <w:caps/>
          <w:color w:val="4F81BD" w:themeColor="accent1"/>
          <w:sz w:val="26"/>
          <w:szCs w:val="26"/>
        </w:rPr>
      </w:pPr>
    </w:p>
    <w:p w14:paraId="36E7020E" w14:textId="77777777" w:rsidR="003C36EF" w:rsidRDefault="004117E6">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br w:type="page"/>
      </w:r>
    </w:p>
    <w:p w14:paraId="5746A030" w14:textId="77777777" w:rsidR="003C36EF" w:rsidRDefault="004117E6">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ANNEXURE A: Acceptable Use Agreement</w:t>
      </w:r>
    </w:p>
    <w:p w14:paraId="4B7C27C1" w14:textId="77777777" w:rsidR="003C36EF" w:rsidRDefault="004117E6">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Acceptable Use Agreement</w:t>
      </w:r>
    </w:p>
    <w:p w14:paraId="750DFA8A" w14:textId="77777777" w:rsidR="003C36EF" w:rsidRDefault="004117E6">
      <w:pPr>
        <w:numPr>
          <w:ilvl w:val="0"/>
          <w:numId w:val="8"/>
        </w:numPr>
        <w:spacing w:after="160" w:line="259" w:lineRule="auto"/>
        <w:contextualSpacing/>
      </w:pPr>
      <w:hyperlink r:id="rId21" w:history="1">
        <w:r>
          <w:rPr>
            <w:color w:val="0000FF" w:themeColor="hyperlink"/>
            <w:u w:val="single"/>
          </w:rPr>
          <w:t>Acceptable Use Agreement for Primary Schools - Template</w:t>
        </w:r>
      </w:hyperlink>
    </w:p>
    <w:p w14:paraId="345181C3" w14:textId="77777777" w:rsidR="003C36EF" w:rsidRDefault="004117E6">
      <w:pPr>
        <w:numPr>
          <w:ilvl w:val="0"/>
          <w:numId w:val="9"/>
        </w:numPr>
        <w:spacing w:after="160" w:line="259" w:lineRule="auto"/>
        <w:contextualSpacing/>
      </w:pPr>
      <w:hyperlink r:id="rId22" w:history="1">
        <w:r>
          <w:rPr>
            <w:color w:val="0000FF" w:themeColor="hyperlink"/>
            <w:u w:val="single"/>
          </w:rPr>
          <w:t>Further information - Consent, Acceptable Use Agreements and Online Services</w:t>
        </w:r>
      </w:hyperlink>
    </w:p>
    <w:p w14:paraId="35EBD29C" w14:textId="77777777" w:rsidR="003C36EF" w:rsidRDefault="003C36EF"/>
    <w:p w14:paraId="32FB6A10" w14:textId="77777777" w:rsidR="003C36EF" w:rsidRDefault="003C36EF"/>
    <w:sectPr w:rsidR="003C36EF">
      <w:headerReference w:type="even" r:id="rId23"/>
      <w:headerReference w:type="default" r:id="rId24"/>
      <w:footerReference w:type="even" r:id="rId25"/>
      <w:footerReference w:type="default" r:id="rId26"/>
      <w:headerReference w:type="first" r:id="rId27"/>
      <w:footerReference w:type="first" r:id="rId28"/>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A9B8D" w14:textId="77777777" w:rsidR="003C36EF" w:rsidRDefault="004117E6">
      <w:pPr>
        <w:spacing w:after="0" w:line="240" w:lineRule="auto"/>
      </w:pPr>
      <w:r>
        <w:separator/>
      </w:r>
    </w:p>
  </w:endnote>
  <w:endnote w:type="continuationSeparator" w:id="0">
    <w:p w14:paraId="44A4028E" w14:textId="77777777" w:rsidR="003C36EF" w:rsidRDefault="0041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2DEE" w14:textId="77777777" w:rsidR="00066222" w:rsidRDefault="0006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9952" w14:textId="77777777" w:rsidR="00066222" w:rsidRDefault="00066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EEF2" w14:textId="77777777" w:rsidR="00066222" w:rsidRDefault="0006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3977" w14:textId="77777777" w:rsidR="003C36EF" w:rsidRDefault="004117E6">
      <w:pPr>
        <w:spacing w:after="0" w:line="240" w:lineRule="auto"/>
      </w:pPr>
      <w:r>
        <w:separator/>
      </w:r>
    </w:p>
  </w:footnote>
  <w:footnote w:type="continuationSeparator" w:id="0">
    <w:p w14:paraId="74C5DC67" w14:textId="77777777" w:rsidR="003C36EF" w:rsidRDefault="0041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CBEE" w14:textId="77777777" w:rsidR="00066222" w:rsidRDefault="00066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EBF4" w14:textId="3770775F" w:rsidR="003C36EF" w:rsidRDefault="004117E6">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69718FCF" wp14:editId="44A6E478">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5197BB7D" wp14:editId="450099D4">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3EAFC76" w14:textId="03D75D01" w:rsidR="003C36EF" w:rsidRDefault="00C607FF">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Sun Protection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7BB7D"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14:paraId="23EAFC76" w14:textId="03D75D01" w:rsidR="003C36EF" w:rsidRDefault="00C607FF">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Sun Protection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431A37AD" wp14:editId="5FD6C3A2">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C804907" w14:textId="77777777" w:rsidR="003C36EF" w:rsidRDefault="003C36EF">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37AD"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14:paraId="2C804907" w14:textId="77777777" w:rsidR="003C36EF" w:rsidRDefault="003C36EF">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4D1C0B3F" wp14:editId="47E85138">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3680A94F" wp14:editId="00EC1EFC">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0D0A3C" w14:textId="77777777" w:rsidR="003C36EF" w:rsidRDefault="004117E6">
                          <w:r>
                            <w:rPr>
                              <w:noProof/>
                              <w:lang w:eastAsia="en-AU"/>
                            </w:rPr>
                            <w:drawing>
                              <wp:inline distT="0" distB="0" distL="0" distR="0" wp14:anchorId="1C1758ED" wp14:editId="46BB375E">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0A94F"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14:paraId="1C0D0A3C" w14:textId="77777777" w:rsidR="003C36EF" w:rsidRDefault="004117E6">
                    <w:r>
                      <w:rPr>
                        <w:noProof/>
                        <w:lang w:eastAsia="en-AU"/>
                      </w:rPr>
                      <w:drawing>
                        <wp:inline distT="0" distB="0" distL="0" distR="0" wp14:anchorId="1C1758ED" wp14:editId="46BB375E">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7D6D5082" wp14:editId="65B67673">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5BC4E7" w14:textId="77777777" w:rsidR="003C36EF" w:rsidRDefault="004117E6">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6D5082"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14:paraId="485BC4E7" w14:textId="77777777" w:rsidR="003C36EF" w:rsidRDefault="004117E6">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AA08" w14:textId="77777777" w:rsidR="00066222" w:rsidRDefault="00066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0"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4678018">
    <w:abstractNumId w:val="8"/>
  </w:num>
  <w:num w:numId="2" w16cid:durableId="1351712502">
    <w:abstractNumId w:val="13"/>
  </w:num>
  <w:num w:numId="3" w16cid:durableId="1910992689">
    <w:abstractNumId w:val="5"/>
  </w:num>
  <w:num w:numId="4" w16cid:durableId="777137702">
    <w:abstractNumId w:val="12"/>
  </w:num>
  <w:num w:numId="5" w16cid:durableId="375011497">
    <w:abstractNumId w:val="3"/>
  </w:num>
  <w:num w:numId="6" w16cid:durableId="398136245">
    <w:abstractNumId w:val="4"/>
  </w:num>
  <w:num w:numId="7" w16cid:durableId="531042160">
    <w:abstractNumId w:val="9"/>
  </w:num>
  <w:num w:numId="8" w16cid:durableId="439764289">
    <w:abstractNumId w:val="11"/>
  </w:num>
  <w:num w:numId="9" w16cid:durableId="389353529">
    <w:abstractNumId w:val="0"/>
  </w:num>
  <w:num w:numId="10" w16cid:durableId="1342587827">
    <w:abstractNumId w:val="10"/>
  </w:num>
  <w:num w:numId="11" w16cid:durableId="118690197">
    <w:abstractNumId w:val="7"/>
  </w:num>
  <w:num w:numId="12" w16cid:durableId="1646352369">
    <w:abstractNumId w:val="14"/>
  </w:num>
  <w:num w:numId="13" w16cid:durableId="1437604247">
    <w:abstractNumId w:val="15"/>
  </w:num>
  <w:num w:numId="14" w16cid:durableId="1214000725">
    <w:abstractNumId w:val="6"/>
  </w:num>
  <w:num w:numId="15" w16cid:durableId="2085563855">
    <w:abstractNumId w:val="1"/>
  </w:num>
  <w:num w:numId="16" w16cid:durableId="211120125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505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EF"/>
    <w:rsid w:val="00041B19"/>
    <w:rsid w:val="00066222"/>
    <w:rsid w:val="003A0995"/>
    <w:rsid w:val="003C36EF"/>
    <w:rsid w:val="003F3BA6"/>
    <w:rsid w:val="004117E6"/>
    <w:rsid w:val="00420E6E"/>
    <w:rsid w:val="00490D14"/>
    <w:rsid w:val="004C6AB0"/>
    <w:rsid w:val="004D5520"/>
    <w:rsid w:val="006C4C75"/>
    <w:rsid w:val="006F1A4F"/>
    <w:rsid w:val="0071020F"/>
    <w:rsid w:val="008C275A"/>
    <w:rsid w:val="008D74AB"/>
    <w:rsid w:val="00983880"/>
    <w:rsid w:val="00A72406"/>
    <w:rsid w:val="00A837E6"/>
    <w:rsid w:val="00B10AAE"/>
    <w:rsid w:val="00C045A6"/>
    <w:rsid w:val="00C607FF"/>
    <w:rsid w:val="00CC1AFA"/>
    <w:rsid w:val="00D733ED"/>
    <w:rsid w:val="00E15494"/>
    <w:rsid w:val="00E24DB7"/>
    <w:rsid w:val="00F94473"/>
    <w:rsid w:val="00FB4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f" fillcolor="white" stroke="f">
      <v:fill color="white" on="f"/>
      <v:stroke on="f"/>
    </o:shapedefaults>
    <o:shapelayout v:ext="edit">
      <o:idmap v:ext="edit" data="1"/>
    </o:shapelayout>
  </w:shapeDefaults>
  <w:decimalSymbol w:val="."/>
  <w:listSeparator w:val=","/>
  <w14:docId w14:val="3B3472EC"/>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cf01">
    <w:name w:val="cf01"/>
    <w:basedOn w:val="DefaultParagraphFont"/>
    <w:rsid w:val="00C607F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outdoor-activities-and-working-outdoors/policy" TargetMode="External"/><Relationship Id="rId18" Type="http://schemas.openxmlformats.org/officeDocument/2006/relationships/hyperlink" Target="https://www.sunsmart.com.au/advice-for/schools-early-childhoo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ducation.vic.gov.au/Documents/about/programs/bullystoppers/AUA%20Primary%20Final.docx" TargetMode="External"/><Relationship Id="rId7" Type="http://schemas.openxmlformats.org/officeDocument/2006/relationships/endnotes" Target="endnotes.xml"/><Relationship Id="rId12" Type="http://schemas.openxmlformats.org/officeDocument/2006/relationships/hyperlink" Target="https://www2.education.vic.gov.au/pal/heat-health/policy" TargetMode="External"/><Relationship Id="rId17" Type="http://schemas.openxmlformats.org/officeDocument/2006/relationships/hyperlink" Target="http://www.sunsmart.com.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2.education.vic.gov.au/pal/student-dress-code/policy" TargetMode="External"/><Relationship Id="rId20" Type="http://schemas.openxmlformats.org/officeDocument/2006/relationships/hyperlink" Target="https://www.cancer.org.au/cancer-information/causes-and-prevention/sun-safety/about-sunscreen/sunscreen-rea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un-protection/polic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2.education.vic.gov.au/pal/shade-sails/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unsmart.com.au" TargetMode="External"/><Relationship Id="rId19" Type="http://schemas.openxmlformats.org/officeDocument/2006/relationships/hyperlink" Target="https://www.sunsmart.com.au/advice-for/schools-early-childhood/join-the-sunsmart-program" TargetMode="External"/><Relationship Id="rId4" Type="http://schemas.openxmlformats.org/officeDocument/2006/relationships/settings" Target="settings.xml"/><Relationship Id="rId9" Type="http://schemas.openxmlformats.org/officeDocument/2006/relationships/hyperlink" Target="http://www.sunsmart.com.au/tools/interactive-tools/free-sunsmart-app" TargetMode="External"/><Relationship Id="rId14" Type="http://schemas.openxmlformats.org/officeDocument/2006/relationships/hyperlink" Target="https://www2.education.vic.gov.au/pal/risk-management-schools/policy" TargetMode="External"/><Relationship Id="rId22" Type="http://schemas.openxmlformats.org/officeDocument/2006/relationships/hyperlink" Target="http://www.education.vic.gov.au/about/programs/bullystoppers/Pages/lolconsent.aspx"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42</TotalTime>
  <Pages>6</Pages>
  <Words>1316</Words>
  <Characters>8582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4</cp:revision>
  <cp:lastPrinted>2019-03-04T22:05:00Z</cp:lastPrinted>
  <dcterms:created xsi:type="dcterms:W3CDTF">2024-10-23T22:36:00Z</dcterms:created>
  <dcterms:modified xsi:type="dcterms:W3CDTF">2024-10-29T22:12:00Z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